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0CD" w14:textId="77777777" w:rsidR="00AB31AC" w:rsidRPr="009A7698" w:rsidRDefault="00A313C1" w:rsidP="009A7698">
      <w:pPr>
        <w:pStyle w:val="a3"/>
      </w:pPr>
      <w:r>
        <w:rPr>
          <w:noProof/>
        </w:rPr>
        <w:drawing>
          <wp:inline distT="0" distB="0" distL="0" distR="0" wp14:anchorId="3C885E17" wp14:editId="7D960A6F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159B" w14:textId="77777777" w:rsidR="00452501" w:rsidRPr="00792A5C" w:rsidRDefault="000D66A1" w:rsidP="009A7698">
      <w:pPr>
        <w:pStyle w:val="a3"/>
        <w:rPr>
          <w:rFonts w:ascii="Times New Roman" w:hAnsi="Times New Roman"/>
          <w:b/>
          <w:bCs/>
          <w:i/>
          <w:iCs w:val="0"/>
          <w:sz w:val="36"/>
          <w:szCs w:val="36"/>
        </w:rPr>
      </w:pP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Совет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народных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депутатов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</w:p>
    <w:p w14:paraId="0E3DD5E6" w14:textId="77777777" w:rsidR="00452501" w:rsidRPr="00792A5C" w:rsidRDefault="00452501" w:rsidP="009A7698">
      <w:pPr>
        <w:pStyle w:val="a3"/>
        <w:rPr>
          <w:rFonts w:ascii="Times New Roman" w:hAnsi="Times New Roman"/>
          <w:b/>
          <w:bCs/>
          <w:i/>
          <w:iCs w:val="0"/>
          <w:sz w:val="36"/>
          <w:szCs w:val="36"/>
        </w:rPr>
      </w:pPr>
      <w:proofErr w:type="spellStart"/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Кучеряевского</w:t>
      </w:r>
      <w:proofErr w:type="spellEnd"/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="000D66A1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сельского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="000D66A1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поселения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</w:p>
    <w:p w14:paraId="3C14F86E" w14:textId="77777777" w:rsidR="00452501" w:rsidRPr="00792A5C" w:rsidRDefault="000D66A1" w:rsidP="009A7698">
      <w:pPr>
        <w:pStyle w:val="a3"/>
        <w:rPr>
          <w:rFonts w:ascii="Times New Roman" w:hAnsi="Times New Roman"/>
          <w:b/>
          <w:bCs/>
          <w:i/>
          <w:iCs w:val="0"/>
          <w:sz w:val="36"/>
          <w:szCs w:val="36"/>
        </w:rPr>
      </w:pP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Бутурлиновского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муниципального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района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</w:p>
    <w:p w14:paraId="0D35789F" w14:textId="754390BF" w:rsidR="000D66A1" w:rsidRPr="00792A5C" w:rsidRDefault="000D66A1" w:rsidP="009A7698">
      <w:pPr>
        <w:pStyle w:val="a3"/>
        <w:rPr>
          <w:rFonts w:ascii="Times New Roman" w:hAnsi="Times New Roman"/>
          <w:b/>
          <w:bCs/>
          <w:i/>
          <w:iCs w:val="0"/>
          <w:sz w:val="36"/>
          <w:szCs w:val="36"/>
        </w:rPr>
      </w:pP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Воронежской</w:t>
      </w:r>
      <w:r w:rsidR="00171229"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 xml:space="preserve"> </w:t>
      </w:r>
      <w:r w:rsidRPr="00792A5C">
        <w:rPr>
          <w:rFonts w:ascii="Times New Roman" w:hAnsi="Times New Roman"/>
          <w:b/>
          <w:bCs/>
          <w:i/>
          <w:iCs w:val="0"/>
          <w:sz w:val="36"/>
          <w:szCs w:val="36"/>
        </w:rPr>
        <w:t>области</w:t>
      </w:r>
    </w:p>
    <w:p w14:paraId="57611C51" w14:textId="77777777" w:rsidR="00BF4029" w:rsidRPr="00792A5C" w:rsidRDefault="00BF4029" w:rsidP="009A7698">
      <w:pPr>
        <w:pStyle w:val="a3"/>
        <w:rPr>
          <w:rFonts w:ascii="Times New Roman" w:hAnsi="Times New Roman"/>
          <w:b/>
          <w:bCs/>
          <w:i/>
          <w:iCs w:val="0"/>
          <w:sz w:val="36"/>
          <w:szCs w:val="36"/>
        </w:rPr>
      </w:pPr>
    </w:p>
    <w:p w14:paraId="43882961" w14:textId="77777777" w:rsidR="000D66A1" w:rsidRPr="00792A5C" w:rsidRDefault="000D66A1" w:rsidP="009A7698">
      <w:pPr>
        <w:pStyle w:val="a3"/>
        <w:rPr>
          <w:rFonts w:ascii="Times New Roman" w:hAnsi="Times New Roman"/>
          <w:b/>
          <w:bCs/>
          <w:sz w:val="36"/>
          <w:szCs w:val="36"/>
        </w:rPr>
      </w:pPr>
      <w:r w:rsidRPr="00792A5C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59A83738" w14:textId="77777777" w:rsidR="000D66A1" w:rsidRPr="00A4163D" w:rsidRDefault="000D66A1" w:rsidP="009A7698">
      <w:pPr>
        <w:rPr>
          <w:rFonts w:ascii="Times New Roman" w:hAnsi="Times New Roman"/>
          <w:b/>
          <w:bCs/>
          <w:sz w:val="36"/>
          <w:szCs w:val="36"/>
        </w:rPr>
      </w:pPr>
    </w:p>
    <w:p w14:paraId="255B360A" w14:textId="126225D8" w:rsidR="000D66A1" w:rsidRPr="00A4163D" w:rsidRDefault="00AB31AC" w:rsidP="00A4163D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A4163D">
        <w:rPr>
          <w:rFonts w:ascii="Times New Roman" w:hAnsi="Times New Roman"/>
          <w:b/>
          <w:bCs/>
          <w:sz w:val="28"/>
          <w:szCs w:val="28"/>
        </w:rPr>
        <w:t>о</w:t>
      </w:r>
      <w:r w:rsidR="000D66A1" w:rsidRPr="00A4163D">
        <w:rPr>
          <w:rFonts w:ascii="Times New Roman" w:hAnsi="Times New Roman"/>
          <w:b/>
          <w:bCs/>
          <w:sz w:val="28"/>
          <w:szCs w:val="28"/>
        </w:rPr>
        <w:t>т</w:t>
      </w:r>
      <w:r w:rsidR="00171229" w:rsidRPr="00A416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163D" w:rsidRPr="00A4163D">
        <w:rPr>
          <w:rFonts w:ascii="Times New Roman" w:hAnsi="Times New Roman"/>
          <w:b/>
          <w:bCs/>
          <w:sz w:val="28"/>
          <w:szCs w:val="28"/>
        </w:rPr>
        <w:t xml:space="preserve">07 марта </w:t>
      </w:r>
      <w:r w:rsidR="00452501" w:rsidRPr="00A4163D">
        <w:rPr>
          <w:rFonts w:ascii="Times New Roman" w:hAnsi="Times New Roman"/>
          <w:b/>
          <w:bCs/>
          <w:sz w:val="28"/>
          <w:szCs w:val="28"/>
        </w:rPr>
        <w:t>2024 г</w:t>
      </w:r>
      <w:r w:rsidR="000D66A1" w:rsidRPr="00A4163D">
        <w:rPr>
          <w:rFonts w:ascii="Times New Roman" w:hAnsi="Times New Roman"/>
          <w:b/>
          <w:bCs/>
          <w:sz w:val="28"/>
          <w:szCs w:val="28"/>
        </w:rPr>
        <w:t>.</w:t>
      </w:r>
      <w:r w:rsidR="00171229" w:rsidRPr="00A416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2501" w:rsidRPr="00A4163D">
        <w:rPr>
          <w:rFonts w:ascii="Times New Roman" w:hAnsi="Times New Roman"/>
          <w:b/>
          <w:bCs/>
          <w:sz w:val="28"/>
          <w:szCs w:val="28"/>
        </w:rPr>
        <w:t>№ 123</w:t>
      </w:r>
    </w:p>
    <w:p w14:paraId="3734D72E" w14:textId="781928A7" w:rsidR="000D66A1" w:rsidRPr="00452501" w:rsidRDefault="00171229" w:rsidP="009A7698">
      <w:pPr>
        <w:rPr>
          <w:rFonts w:ascii="Times New Roman" w:hAnsi="Times New Roman"/>
          <w:sz w:val="20"/>
          <w:szCs w:val="20"/>
        </w:rPr>
      </w:pPr>
      <w:r w:rsidRPr="00452501">
        <w:rPr>
          <w:rFonts w:ascii="Times New Roman" w:hAnsi="Times New Roman"/>
          <w:sz w:val="20"/>
          <w:szCs w:val="20"/>
        </w:rPr>
        <w:t xml:space="preserve"> </w:t>
      </w:r>
      <w:r w:rsidR="000D66A1" w:rsidRPr="00452501">
        <w:rPr>
          <w:rFonts w:ascii="Times New Roman" w:hAnsi="Times New Roman"/>
          <w:sz w:val="20"/>
          <w:szCs w:val="20"/>
        </w:rPr>
        <w:t>с.</w:t>
      </w:r>
      <w:r w:rsidRPr="0045250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52501" w:rsidRPr="00452501">
        <w:rPr>
          <w:rFonts w:ascii="Times New Roman" w:hAnsi="Times New Roman"/>
          <w:sz w:val="20"/>
          <w:szCs w:val="20"/>
        </w:rPr>
        <w:t>Кучеряевка</w:t>
      </w:r>
      <w:proofErr w:type="spellEnd"/>
    </w:p>
    <w:p w14:paraId="012FC65F" w14:textId="2CBD9D5A" w:rsidR="00895BC5" w:rsidRPr="00452501" w:rsidRDefault="00895BC5" w:rsidP="00452501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452501">
        <w:rPr>
          <w:rFonts w:ascii="Times New Roman" w:hAnsi="Times New Roman" w:cs="Times New Roman"/>
          <w:sz w:val="28"/>
          <w:szCs w:val="28"/>
        </w:rPr>
        <w:t>О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452501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</w:t>
      </w:r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67DF" w:rsidRPr="0045250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 от </w:t>
      </w:r>
      <w:r w:rsidR="00A4163D">
        <w:rPr>
          <w:rFonts w:ascii="Times New Roman" w:hAnsi="Times New Roman" w:cs="Times New Roman"/>
          <w:sz w:val="28"/>
          <w:szCs w:val="28"/>
        </w:rPr>
        <w:t>30.08.2023г</w:t>
      </w:r>
      <w:r w:rsidR="00B66904" w:rsidRPr="00452501">
        <w:rPr>
          <w:rFonts w:ascii="Times New Roman" w:hAnsi="Times New Roman" w:cs="Times New Roman"/>
          <w:sz w:val="28"/>
          <w:szCs w:val="28"/>
        </w:rPr>
        <w:t>.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 № </w:t>
      </w:r>
      <w:r w:rsidR="00A4163D">
        <w:rPr>
          <w:rFonts w:ascii="Times New Roman" w:hAnsi="Times New Roman" w:cs="Times New Roman"/>
          <w:sz w:val="28"/>
          <w:szCs w:val="28"/>
        </w:rPr>
        <w:t>107</w:t>
      </w:r>
      <w:r w:rsidR="00FD67DF" w:rsidRPr="00452501">
        <w:rPr>
          <w:rFonts w:ascii="Times New Roman" w:hAnsi="Times New Roman" w:cs="Times New Roman"/>
          <w:sz w:val="28"/>
          <w:szCs w:val="28"/>
        </w:rPr>
        <w:t xml:space="preserve"> « О </w:t>
      </w:r>
      <w:r w:rsidRPr="00452501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52501">
        <w:rPr>
          <w:rFonts w:ascii="Times New Roman" w:hAnsi="Times New Roman" w:cs="Times New Roman"/>
          <w:sz w:val="28"/>
          <w:szCs w:val="28"/>
        </w:rPr>
        <w:t>в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Pr="00452501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Pr="00452501">
        <w:rPr>
          <w:rFonts w:ascii="Times New Roman" w:hAnsi="Times New Roman" w:cs="Times New Roman"/>
          <w:sz w:val="28"/>
          <w:szCs w:val="28"/>
        </w:rPr>
        <w:t>земельного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Pr="00452501">
        <w:rPr>
          <w:rFonts w:ascii="Times New Roman" w:hAnsi="Times New Roman" w:cs="Times New Roman"/>
          <w:sz w:val="28"/>
          <w:szCs w:val="28"/>
        </w:rPr>
        <w:t>налога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Pr="00452501">
        <w:rPr>
          <w:rFonts w:ascii="Times New Roman" w:hAnsi="Times New Roman" w:cs="Times New Roman"/>
          <w:sz w:val="28"/>
          <w:szCs w:val="28"/>
        </w:rPr>
        <w:t>в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501">
        <w:rPr>
          <w:rFonts w:ascii="Times New Roman" w:hAnsi="Times New Roman" w:cs="Times New Roman"/>
          <w:sz w:val="28"/>
          <w:szCs w:val="28"/>
        </w:rPr>
        <w:t>Кучеряевском</w:t>
      </w:r>
      <w:proofErr w:type="spellEnd"/>
      <w:r w:rsidR="004525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Pr="00452501">
        <w:rPr>
          <w:rFonts w:ascii="Times New Roman" w:hAnsi="Times New Roman" w:cs="Times New Roman"/>
          <w:sz w:val="28"/>
          <w:szCs w:val="28"/>
        </w:rPr>
        <w:t>сельском</w:t>
      </w:r>
      <w:r w:rsidR="00171229" w:rsidRPr="00452501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452501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452501">
        <w:rPr>
          <w:rFonts w:ascii="Times New Roman" w:hAnsi="Times New Roman" w:cs="Times New Roman"/>
          <w:sz w:val="28"/>
          <w:szCs w:val="28"/>
        </w:rPr>
        <w:t>»</w:t>
      </w:r>
    </w:p>
    <w:p w14:paraId="20D9E901" w14:textId="77777777" w:rsidR="00BF4029" w:rsidRPr="00452501" w:rsidRDefault="00BF4029" w:rsidP="009A7698">
      <w:pPr>
        <w:rPr>
          <w:rFonts w:ascii="Times New Roman" w:hAnsi="Times New Roman"/>
          <w:sz w:val="28"/>
          <w:szCs w:val="28"/>
        </w:rPr>
      </w:pPr>
    </w:p>
    <w:p w14:paraId="62CC9192" w14:textId="676747F8" w:rsidR="00895BC5" w:rsidRPr="00452501" w:rsidRDefault="00895BC5" w:rsidP="009A7698">
      <w:pPr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>В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соответствии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с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Налоговым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кодексом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Российской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Федерации</w:t>
      </w:r>
      <w:r w:rsidR="00B40A3F" w:rsidRPr="00452501">
        <w:rPr>
          <w:rFonts w:ascii="Times New Roman" w:hAnsi="Times New Roman"/>
          <w:sz w:val="28"/>
          <w:szCs w:val="28"/>
        </w:rPr>
        <w:t xml:space="preserve">, </w:t>
      </w:r>
      <w:r w:rsidRPr="00452501">
        <w:rPr>
          <w:rFonts w:ascii="Times New Roman" w:hAnsi="Times New Roman"/>
          <w:sz w:val="28"/>
          <w:szCs w:val="28"/>
        </w:rPr>
        <w:t>на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основании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Устава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501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сельского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поселения,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FD67DF" w:rsidRPr="0045250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452501">
        <w:rPr>
          <w:rFonts w:ascii="Times New Roman" w:hAnsi="Times New Roman"/>
          <w:sz w:val="28"/>
          <w:szCs w:val="28"/>
        </w:rPr>
        <w:t>Совет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народных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Pr="00452501">
        <w:rPr>
          <w:rFonts w:ascii="Times New Roman" w:hAnsi="Times New Roman"/>
          <w:sz w:val="28"/>
          <w:szCs w:val="28"/>
        </w:rPr>
        <w:t>депутатов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501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сельского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поселения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Бутурлиновского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муниципального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района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Воронежской</w:t>
      </w:r>
      <w:r w:rsidR="00171229" w:rsidRPr="00452501">
        <w:rPr>
          <w:rFonts w:ascii="Times New Roman" w:hAnsi="Times New Roman"/>
          <w:sz w:val="28"/>
          <w:szCs w:val="28"/>
        </w:rPr>
        <w:t xml:space="preserve"> </w:t>
      </w:r>
      <w:r w:rsidR="00065750" w:rsidRPr="00452501">
        <w:rPr>
          <w:rFonts w:ascii="Times New Roman" w:hAnsi="Times New Roman"/>
          <w:sz w:val="28"/>
          <w:szCs w:val="28"/>
        </w:rPr>
        <w:t>области</w:t>
      </w:r>
    </w:p>
    <w:p w14:paraId="5CF97AF2" w14:textId="77777777" w:rsidR="00BF4029" w:rsidRPr="00452501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E8375" w14:textId="77777777" w:rsidR="00895BC5" w:rsidRPr="00452501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>РЕШИЛ:</w:t>
      </w:r>
    </w:p>
    <w:p w14:paraId="7E360EC5" w14:textId="556778E7" w:rsidR="00FD67DF" w:rsidRPr="00452501" w:rsidRDefault="00FD67DF" w:rsidP="00FD67DF">
      <w:pPr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 xml:space="preserve">1. </w:t>
      </w:r>
      <w:r w:rsidR="00876C86" w:rsidRPr="00452501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452501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876C86" w:rsidRPr="0045250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A4163D">
        <w:rPr>
          <w:rFonts w:ascii="Times New Roman" w:hAnsi="Times New Roman"/>
          <w:sz w:val="28"/>
          <w:szCs w:val="28"/>
        </w:rPr>
        <w:t>30.08.2023г</w:t>
      </w:r>
      <w:r w:rsidR="00B66904" w:rsidRPr="00452501">
        <w:rPr>
          <w:rFonts w:ascii="Times New Roman" w:hAnsi="Times New Roman"/>
          <w:sz w:val="28"/>
          <w:szCs w:val="28"/>
        </w:rPr>
        <w:t xml:space="preserve">. № </w:t>
      </w:r>
      <w:r w:rsidR="00A4163D">
        <w:rPr>
          <w:rFonts w:ascii="Times New Roman" w:hAnsi="Times New Roman"/>
          <w:sz w:val="28"/>
          <w:szCs w:val="28"/>
        </w:rPr>
        <w:t>107</w:t>
      </w:r>
      <w:r w:rsidR="009E3360" w:rsidRPr="00452501">
        <w:rPr>
          <w:rFonts w:ascii="Times New Roman" w:hAnsi="Times New Roman"/>
          <w:sz w:val="28"/>
          <w:szCs w:val="28"/>
        </w:rPr>
        <w:t xml:space="preserve"> «</w:t>
      </w:r>
      <w:r w:rsidR="00876C86" w:rsidRPr="00452501">
        <w:rPr>
          <w:rFonts w:ascii="Times New Roman" w:hAnsi="Times New Roman"/>
          <w:sz w:val="28"/>
          <w:szCs w:val="28"/>
        </w:rPr>
        <w:t xml:space="preserve">О введении в действие земельного налога в </w:t>
      </w:r>
      <w:proofErr w:type="spellStart"/>
      <w:r w:rsidR="00452501">
        <w:rPr>
          <w:rFonts w:ascii="Times New Roman" w:hAnsi="Times New Roman"/>
          <w:sz w:val="28"/>
          <w:szCs w:val="28"/>
        </w:rPr>
        <w:t>Кучеряевском</w:t>
      </w:r>
      <w:proofErr w:type="spellEnd"/>
      <w:r w:rsidR="00876C86" w:rsidRPr="00452501">
        <w:rPr>
          <w:rFonts w:ascii="Times New Roman" w:hAnsi="Times New Roman"/>
          <w:sz w:val="28"/>
          <w:szCs w:val="28"/>
        </w:rPr>
        <w:t xml:space="preserve"> сельском </w:t>
      </w:r>
      <w:r w:rsidR="00B40A3F" w:rsidRPr="00452501">
        <w:rPr>
          <w:rFonts w:ascii="Times New Roman" w:hAnsi="Times New Roman"/>
          <w:sz w:val="28"/>
          <w:szCs w:val="28"/>
        </w:rPr>
        <w:t>поселении</w:t>
      </w:r>
      <w:r w:rsidR="00876C86" w:rsidRPr="00452501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14:paraId="02D892A0" w14:textId="77777777" w:rsidR="004F3821" w:rsidRPr="004F3821" w:rsidRDefault="004F3821" w:rsidP="004F3821">
      <w:pPr>
        <w:ind w:firstLine="709"/>
        <w:rPr>
          <w:rFonts w:ascii="Times New Roman" w:hAnsi="Times New Roman"/>
          <w:sz w:val="28"/>
          <w:szCs w:val="28"/>
        </w:rPr>
      </w:pPr>
      <w:r w:rsidRPr="004F3821">
        <w:rPr>
          <w:rFonts w:ascii="Times New Roman" w:hAnsi="Times New Roman"/>
          <w:sz w:val="28"/>
          <w:szCs w:val="28"/>
        </w:rPr>
        <w:t>1.1. Абзац 4 подпункта 2 пункта 4 решения изложить в следующей редакции:</w:t>
      </w:r>
    </w:p>
    <w:p w14:paraId="497DABC3" w14:textId="77777777" w:rsidR="004F3821" w:rsidRPr="004F3821" w:rsidRDefault="004F3821" w:rsidP="004F3821">
      <w:pPr>
        <w:ind w:firstLine="709"/>
        <w:rPr>
          <w:rFonts w:ascii="Times New Roman" w:hAnsi="Times New Roman"/>
          <w:sz w:val="28"/>
          <w:szCs w:val="28"/>
        </w:rPr>
      </w:pPr>
      <w:r w:rsidRPr="004F3821">
        <w:rPr>
          <w:rFonts w:ascii="Times New Roman" w:hAnsi="Times New Roman"/>
          <w:sz w:val="28"/>
          <w:szCs w:val="28"/>
        </w:rPr>
        <w:t xml:space="preserve">«-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4F3821">
        <w:rPr>
          <w:rFonts w:ascii="Times New Roman" w:hAnsi="Times New Roman"/>
          <w:sz w:val="28"/>
          <w:szCs w:val="28"/>
        </w:rPr>
        <w:lastRenderedPageBreak/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4AD17462" w14:textId="77777777" w:rsidR="00B40A3F" w:rsidRPr="00452501" w:rsidRDefault="004319B8" w:rsidP="00B40A3F">
      <w:pPr>
        <w:ind w:firstLine="709"/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 xml:space="preserve">1.2. </w:t>
      </w:r>
      <w:r w:rsidR="00B40A3F" w:rsidRPr="00452501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452501">
        <w:rPr>
          <w:rFonts w:ascii="Times New Roman" w:hAnsi="Times New Roman"/>
          <w:sz w:val="28"/>
          <w:szCs w:val="28"/>
        </w:rPr>
        <w:t>подпунктом 5.3</w:t>
      </w:r>
      <w:r w:rsidR="00B40A3F" w:rsidRPr="00452501">
        <w:rPr>
          <w:rFonts w:ascii="Times New Roman" w:hAnsi="Times New Roman"/>
          <w:sz w:val="28"/>
          <w:szCs w:val="28"/>
        </w:rPr>
        <w:t>.</w:t>
      </w:r>
      <w:r w:rsidR="009E3360" w:rsidRPr="004525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06AC2F1" w14:textId="77777777" w:rsidR="009E3360" w:rsidRPr="00452501" w:rsidRDefault="009E3360" w:rsidP="00B40A3F">
      <w:pPr>
        <w:ind w:firstLine="709"/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>«5.3. Освободить от уплаты земельного налога:</w:t>
      </w:r>
    </w:p>
    <w:p w14:paraId="08E2DE38" w14:textId="219D9EA6" w:rsidR="00876C86" w:rsidRPr="00452501" w:rsidRDefault="009E3360" w:rsidP="004F3821">
      <w:pPr>
        <w:ind w:firstLine="709"/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 xml:space="preserve">- </w:t>
      </w:r>
      <w:r w:rsidR="0043294E" w:rsidRPr="00452501">
        <w:rPr>
          <w:rFonts w:ascii="Times New Roman" w:hAnsi="Times New Roman"/>
          <w:sz w:val="28"/>
          <w:szCs w:val="28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452501">
        <w:rPr>
          <w:rFonts w:ascii="Times New Roman" w:hAnsi="Times New Roman"/>
          <w:sz w:val="28"/>
          <w:szCs w:val="28"/>
        </w:rPr>
        <w:t>.».</w:t>
      </w:r>
    </w:p>
    <w:p w14:paraId="0273D101" w14:textId="77777777" w:rsidR="00FE611A" w:rsidRPr="00452501" w:rsidRDefault="004319B8" w:rsidP="009A7698">
      <w:pPr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>2</w:t>
      </w:r>
      <w:r w:rsidR="00876C86" w:rsidRPr="0045250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14:paraId="3025D1DB" w14:textId="77777777" w:rsidR="00876C86" w:rsidRPr="00452501" w:rsidRDefault="00876C86" w:rsidP="009A7698">
      <w:pPr>
        <w:rPr>
          <w:rFonts w:ascii="Times New Roman" w:hAnsi="Times New Roman"/>
          <w:sz w:val="28"/>
          <w:szCs w:val="28"/>
        </w:rPr>
      </w:pPr>
    </w:p>
    <w:p w14:paraId="35F084C5" w14:textId="77777777" w:rsidR="00FE611A" w:rsidRPr="00452501" w:rsidRDefault="00FE611A" w:rsidP="009A769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7"/>
        <w:gridCol w:w="2698"/>
      </w:tblGrid>
      <w:tr w:rsidR="00BF4029" w:rsidRPr="00452501" w14:paraId="1D58CCE7" w14:textId="77777777" w:rsidTr="00F40C5B">
        <w:trPr>
          <w:trHeight w:val="80"/>
        </w:trPr>
        <w:tc>
          <w:tcPr>
            <w:tcW w:w="3631" w:type="pct"/>
            <w:shd w:val="clear" w:color="auto" w:fill="auto"/>
          </w:tcPr>
          <w:p w14:paraId="67224B9C" w14:textId="28C69B97" w:rsidR="00BF4029" w:rsidRPr="00452501" w:rsidRDefault="00BF4029" w:rsidP="004319B8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</w:t>
            </w:r>
            <w:r w:rsid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Кучеряевского</w:t>
            </w:r>
            <w:proofErr w:type="spellEnd"/>
            <w:r w:rsidR="00171229"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="00171229"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</w:t>
            </w:r>
            <w:r w:rsidR="00171229" w:rsidRPr="004525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14:paraId="29BB9BE8" w14:textId="1604B465" w:rsidR="00BF4029" w:rsidRPr="00452501" w:rsidRDefault="00452501" w:rsidP="000D01B6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Л.М. Гуренко</w:t>
            </w:r>
          </w:p>
        </w:tc>
      </w:tr>
    </w:tbl>
    <w:p w14:paraId="72B9878A" w14:textId="77777777" w:rsidR="00BF4029" w:rsidRPr="00452501" w:rsidRDefault="00BF4029" w:rsidP="000D01B6">
      <w:pPr>
        <w:rPr>
          <w:rFonts w:ascii="Times New Roman" w:hAnsi="Times New Roman"/>
          <w:sz w:val="28"/>
          <w:szCs w:val="28"/>
        </w:rPr>
      </w:pPr>
    </w:p>
    <w:p w14:paraId="7CFDA9E7" w14:textId="77777777" w:rsidR="00452501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  <w:r w:rsidRPr="00452501">
        <w:rPr>
          <w:rFonts w:ascii="Times New Roman" w:hAnsi="Times New Roman"/>
          <w:sz w:val="28"/>
          <w:szCs w:val="28"/>
        </w:rPr>
        <w:t>Председатель СНД</w:t>
      </w:r>
      <w:r w:rsidR="00452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2501">
        <w:rPr>
          <w:rFonts w:ascii="Times New Roman" w:hAnsi="Times New Roman"/>
          <w:sz w:val="28"/>
          <w:szCs w:val="28"/>
        </w:rPr>
        <w:t>Кучеряевского</w:t>
      </w:r>
      <w:proofErr w:type="spellEnd"/>
      <w:r w:rsidR="00452501">
        <w:rPr>
          <w:rFonts w:ascii="Times New Roman" w:hAnsi="Times New Roman"/>
          <w:sz w:val="28"/>
          <w:szCs w:val="28"/>
        </w:rPr>
        <w:t xml:space="preserve"> </w:t>
      </w:r>
    </w:p>
    <w:p w14:paraId="5291C03A" w14:textId="62E8DAAB" w:rsidR="00876C86" w:rsidRPr="00452501" w:rsidRDefault="00452501" w:rsidP="00876C8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О.В. Зленко</w:t>
      </w:r>
    </w:p>
    <w:sectPr w:rsidR="00876C86" w:rsidRPr="00452501" w:rsidSect="00D03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08E5" w14:textId="77777777" w:rsidR="00D039F0" w:rsidRDefault="00D039F0" w:rsidP="00BF4029">
      <w:r>
        <w:separator/>
      </w:r>
    </w:p>
  </w:endnote>
  <w:endnote w:type="continuationSeparator" w:id="0">
    <w:p w14:paraId="24C7E033" w14:textId="77777777" w:rsidR="00D039F0" w:rsidRDefault="00D039F0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D238" w14:textId="77777777"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6E52" w14:textId="77777777"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D9C" w14:textId="77777777"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2CE6" w14:textId="77777777" w:rsidR="00D039F0" w:rsidRDefault="00D039F0" w:rsidP="00BF4029">
      <w:r>
        <w:separator/>
      </w:r>
    </w:p>
  </w:footnote>
  <w:footnote w:type="continuationSeparator" w:id="0">
    <w:p w14:paraId="290D8199" w14:textId="77777777" w:rsidR="00D039F0" w:rsidRDefault="00D039F0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7258" w14:textId="77777777"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3526" w14:textId="77777777"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89B1" w14:textId="77777777"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976685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731852">
    <w:abstractNumId w:val="2"/>
  </w:num>
  <w:num w:numId="3" w16cid:durableId="160441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1"/>
    <w:rsid w:val="0002034F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8724A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8590E"/>
    <w:rsid w:val="0039691F"/>
    <w:rsid w:val="00397096"/>
    <w:rsid w:val="003C067F"/>
    <w:rsid w:val="003E0F41"/>
    <w:rsid w:val="003E5D64"/>
    <w:rsid w:val="004319B8"/>
    <w:rsid w:val="0043294E"/>
    <w:rsid w:val="00437E0A"/>
    <w:rsid w:val="00452501"/>
    <w:rsid w:val="00486DCD"/>
    <w:rsid w:val="004927E5"/>
    <w:rsid w:val="004B1284"/>
    <w:rsid w:val="004D060F"/>
    <w:rsid w:val="004E01D0"/>
    <w:rsid w:val="004E434C"/>
    <w:rsid w:val="004F3821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76181"/>
    <w:rsid w:val="00681B11"/>
    <w:rsid w:val="00681BBC"/>
    <w:rsid w:val="00682906"/>
    <w:rsid w:val="006E1190"/>
    <w:rsid w:val="00702909"/>
    <w:rsid w:val="0073547C"/>
    <w:rsid w:val="007620E8"/>
    <w:rsid w:val="00792A5C"/>
    <w:rsid w:val="007E33EC"/>
    <w:rsid w:val="007F1E2F"/>
    <w:rsid w:val="007F1F01"/>
    <w:rsid w:val="00801A0D"/>
    <w:rsid w:val="00815BEA"/>
    <w:rsid w:val="0084333F"/>
    <w:rsid w:val="0084474B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21DF7"/>
    <w:rsid w:val="00A313C1"/>
    <w:rsid w:val="00A36E73"/>
    <w:rsid w:val="00A4163D"/>
    <w:rsid w:val="00A516A5"/>
    <w:rsid w:val="00A56A84"/>
    <w:rsid w:val="00A64B96"/>
    <w:rsid w:val="00A7334D"/>
    <w:rsid w:val="00AB31AC"/>
    <w:rsid w:val="00B0493C"/>
    <w:rsid w:val="00B11EBA"/>
    <w:rsid w:val="00B17EBB"/>
    <w:rsid w:val="00B40A3F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784D"/>
    <w:rsid w:val="00CD371B"/>
    <w:rsid w:val="00CE4CD4"/>
    <w:rsid w:val="00D039F0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89C24"/>
  <w15:docId w15:val="{AF2B2D16-A5CD-4145-AD3D-8EC5BB68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решение Совета народных депутатов _______________ сельско</vt:lpstr>
    </vt:vector>
  </TitlesOfParts>
  <Company>Reanimator Extreme Edition</Company>
  <LinksUpToDate>false</LinksUpToDate>
  <CharactersWithSpaces>3354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13</cp:revision>
  <cp:lastPrinted>2024-02-28T07:11:00Z</cp:lastPrinted>
  <dcterms:created xsi:type="dcterms:W3CDTF">2024-02-27T21:58:00Z</dcterms:created>
  <dcterms:modified xsi:type="dcterms:W3CDTF">2024-03-26T05:51:00Z</dcterms:modified>
</cp:coreProperties>
</file>