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D49B8" w14:textId="77777777" w:rsidR="0036408B" w:rsidRPr="0036408B" w:rsidRDefault="0036408B" w:rsidP="0036408B">
      <w:pPr>
        <w:widowControl w:val="0"/>
        <w:autoSpaceDE w:val="0"/>
        <w:autoSpaceDN w:val="0"/>
        <w:adjustRightInd w:val="0"/>
        <w:spacing w:after="200" w:line="276" w:lineRule="auto"/>
        <w:ind w:firstLine="0"/>
        <w:jc w:val="center"/>
        <w:rPr>
          <w:rFonts w:ascii="Calibri" w:hAnsi="Calibri"/>
          <w:i/>
          <w:iCs/>
          <w:sz w:val="32"/>
          <w:szCs w:val="32"/>
        </w:rPr>
      </w:pPr>
      <w:r w:rsidRPr="0036408B">
        <w:rPr>
          <w:rFonts w:ascii="Calibri" w:hAnsi="Calibri"/>
          <w:noProof/>
          <w:sz w:val="22"/>
          <w:szCs w:val="22"/>
        </w:rPr>
        <w:drawing>
          <wp:inline distT="0" distB="0" distL="0" distR="0" wp14:anchorId="520437C7" wp14:editId="06DC9DEB">
            <wp:extent cx="647700" cy="762000"/>
            <wp:effectExtent l="0" t="0" r="0" b="0"/>
            <wp:docPr id="5" name="Рисунок 5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1D61C" w14:textId="77777777" w:rsidR="0036408B" w:rsidRPr="0036408B" w:rsidRDefault="0036408B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36408B">
        <w:rPr>
          <w:rFonts w:ascii="Times New Roman" w:hAnsi="Times New Roman"/>
          <w:b/>
          <w:bCs/>
          <w:i/>
          <w:iCs/>
          <w:sz w:val="40"/>
          <w:szCs w:val="40"/>
        </w:rPr>
        <w:t xml:space="preserve">Совет народных депутатов </w:t>
      </w:r>
    </w:p>
    <w:p w14:paraId="23BFC7D7" w14:textId="4029435E" w:rsidR="0036408B" w:rsidRPr="0036408B" w:rsidRDefault="00C15166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sz w:val="40"/>
          <w:szCs w:val="40"/>
        </w:rPr>
        <w:t>Кучеряевского</w:t>
      </w:r>
      <w:r w:rsidR="0036408B" w:rsidRPr="0036408B">
        <w:rPr>
          <w:rFonts w:ascii="Times New Roman" w:hAnsi="Times New Roman"/>
          <w:b/>
          <w:bCs/>
          <w:i/>
          <w:iCs/>
          <w:sz w:val="40"/>
          <w:szCs w:val="40"/>
        </w:rPr>
        <w:t xml:space="preserve"> сельского поселения</w:t>
      </w:r>
    </w:p>
    <w:p w14:paraId="0F625604" w14:textId="77777777" w:rsidR="0036408B" w:rsidRPr="0036408B" w:rsidRDefault="0036408B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36408B">
        <w:rPr>
          <w:rFonts w:ascii="Times New Roman" w:hAnsi="Times New Roman"/>
          <w:b/>
          <w:bCs/>
          <w:i/>
          <w:iCs/>
          <w:sz w:val="36"/>
          <w:szCs w:val="32"/>
        </w:rPr>
        <w:t>Бутурлиновского муниципального района</w:t>
      </w:r>
    </w:p>
    <w:p w14:paraId="4A8A9D8C" w14:textId="77777777" w:rsidR="0036408B" w:rsidRPr="0036408B" w:rsidRDefault="0036408B" w:rsidP="0036408B">
      <w:pPr>
        <w:keepNext/>
        <w:widowControl w:val="0"/>
        <w:autoSpaceDE w:val="0"/>
        <w:autoSpaceDN w:val="0"/>
        <w:adjustRightInd w:val="0"/>
        <w:spacing w:line="252" w:lineRule="auto"/>
        <w:ind w:firstLine="0"/>
        <w:jc w:val="center"/>
        <w:outlineLvl w:val="0"/>
        <w:rPr>
          <w:rFonts w:ascii="Times New Roman" w:hAnsi="Times New Roman"/>
          <w:b/>
          <w:bCs/>
          <w:i/>
          <w:sz w:val="36"/>
          <w:szCs w:val="32"/>
        </w:rPr>
      </w:pPr>
      <w:r w:rsidRPr="0036408B">
        <w:rPr>
          <w:rFonts w:ascii="Times New Roman" w:hAnsi="Times New Roman"/>
          <w:b/>
          <w:bCs/>
          <w:i/>
          <w:sz w:val="36"/>
          <w:szCs w:val="32"/>
        </w:rPr>
        <w:t>Воронежской области</w:t>
      </w:r>
    </w:p>
    <w:p w14:paraId="42CAEDFF" w14:textId="77777777" w:rsidR="0036408B" w:rsidRPr="0036408B" w:rsidRDefault="0036408B" w:rsidP="0036408B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36408B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14:paraId="7E19219B" w14:textId="77777777"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252B2C93" w14:textId="4C9C45CD" w:rsidR="0036408B" w:rsidRPr="00C15166" w:rsidRDefault="0036408B" w:rsidP="0036408B">
      <w:pPr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 w:rsidRPr="00C15166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597C7C">
        <w:rPr>
          <w:rFonts w:ascii="Times New Roman" w:hAnsi="Times New Roman"/>
          <w:b/>
          <w:bCs/>
          <w:sz w:val="28"/>
          <w:szCs w:val="28"/>
        </w:rPr>
        <w:t>30</w:t>
      </w:r>
      <w:r w:rsidR="00C15166" w:rsidRPr="00C15166">
        <w:rPr>
          <w:rFonts w:ascii="Times New Roman" w:hAnsi="Times New Roman"/>
          <w:b/>
          <w:bCs/>
          <w:sz w:val="28"/>
          <w:szCs w:val="28"/>
        </w:rPr>
        <w:t xml:space="preserve"> октября 2024</w:t>
      </w:r>
      <w:r w:rsidRPr="00C15166">
        <w:rPr>
          <w:rFonts w:ascii="Times New Roman" w:hAnsi="Times New Roman"/>
          <w:b/>
          <w:bCs/>
          <w:sz w:val="28"/>
          <w:szCs w:val="28"/>
        </w:rPr>
        <w:t xml:space="preserve"> г</w:t>
      </w:r>
      <w:r w:rsidR="00C15166" w:rsidRPr="00C15166">
        <w:rPr>
          <w:rFonts w:ascii="Times New Roman" w:hAnsi="Times New Roman"/>
          <w:b/>
          <w:bCs/>
          <w:sz w:val="28"/>
          <w:szCs w:val="28"/>
        </w:rPr>
        <w:t>ода</w:t>
      </w:r>
      <w:r w:rsidRPr="00C15166"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C15166" w:rsidRPr="00C15166">
        <w:rPr>
          <w:rFonts w:ascii="Times New Roman" w:hAnsi="Times New Roman"/>
          <w:b/>
          <w:bCs/>
          <w:sz w:val="28"/>
          <w:szCs w:val="28"/>
        </w:rPr>
        <w:t>149</w:t>
      </w:r>
    </w:p>
    <w:p w14:paraId="0459C139" w14:textId="449B0426"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36408B">
        <w:rPr>
          <w:rFonts w:ascii="Times New Roman" w:hAnsi="Times New Roman"/>
        </w:rPr>
        <w:t xml:space="preserve">    с. </w:t>
      </w:r>
      <w:r w:rsidR="00C15166">
        <w:rPr>
          <w:rFonts w:ascii="Times New Roman" w:hAnsi="Times New Roman"/>
        </w:rPr>
        <w:t>Кучеряевка</w:t>
      </w:r>
    </w:p>
    <w:p w14:paraId="02565591" w14:textId="77777777" w:rsidR="00F213B6" w:rsidRDefault="00F213B6" w:rsidP="0036408B">
      <w:pPr>
        <w:ind w:right="3969" w:firstLine="0"/>
        <w:rPr>
          <w:rFonts w:ascii="Times New Roman" w:hAnsi="Times New Roman"/>
          <w:b/>
          <w:sz w:val="28"/>
          <w:szCs w:val="28"/>
        </w:rPr>
      </w:pPr>
    </w:p>
    <w:p w14:paraId="451D5572" w14:textId="74F2BF94" w:rsidR="0036408B" w:rsidRPr="0036408B" w:rsidRDefault="003C0853" w:rsidP="0036408B">
      <w:pPr>
        <w:ind w:right="39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4A0B4B" w:rsidRPr="004A0B4B">
        <w:rPr>
          <w:rFonts w:ascii="Times New Roman" w:hAnsi="Times New Roman"/>
          <w:b/>
          <w:sz w:val="28"/>
          <w:szCs w:val="28"/>
        </w:rPr>
        <w:t xml:space="preserve">в решение Совета народных депутатов </w:t>
      </w:r>
      <w:r w:rsidR="00C15166">
        <w:rPr>
          <w:rFonts w:ascii="Times New Roman" w:hAnsi="Times New Roman"/>
          <w:b/>
          <w:sz w:val="28"/>
          <w:szCs w:val="28"/>
        </w:rPr>
        <w:t>Кучеряевского</w:t>
      </w:r>
      <w:r w:rsidR="004A0B4B" w:rsidRPr="004A0B4B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C15166" w:rsidRPr="00C15166">
        <w:rPr>
          <w:rFonts w:ascii="Times New Roman" w:hAnsi="Times New Roman"/>
          <w:b/>
          <w:sz w:val="28"/>
          <w:szCs w:val="28"/>
        </w:rPr>
        <w:t xml:space="preserve">от 31 мая 2012 г. № 89 </w:t>
      </w:r>
      <w:r w:rsidR="004A0B4B" w:rsidRPr="004A0B4B">
        <w:rPr>
          <w:rFonts w:ascii="Times New Roman" w:hAnsi="Times New Roman"/>
          <w:b/>
          <w:sz w:val="28"/>
          <w:szCs w:val="28"/>
        </w:rPr>
        <w:t xml:space="preserve">«Об утверждении Правил Благоустройства территории </w:t>
      </w:r>
      <w:r w:rsidR="00C15166">
        <w:rPr>
          <w:rFonts w:ascii="Times New Roman" w:hAnsi="Times New Roman"/>
          <w:b/>
          <w:sz w:val="28"/>
          <w:szCs w:val="28"/>
        </w:rPr>
        <w:t>Кучеряевского</w:t>
      </w:r>
      <w:r w:rsidR="004A0B4B" w:rsidRPr="004A0B4B"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1163D1FB" w14:textId="77777777"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14:paraId="3D7B5350" w14:textId="6C27E169" w:rsidR="00F63F70" w:rsidRPr="007C7AE4" w:rsidRDefault="003C0853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В целях приведения муниципальных правовых актов </w:t>
      </w:r>
      <w:r w:rsidR="00C15166">
        <w:rPr>
          <w:rFonts w:ascii="Times New Roman" w:hAnsi="Times New Roman"/>
          <w:kern w:val="24"/>
          <w:sz w:val="28"/>
          <w:szCs w:val="28"/>
        </w:rPr>
        <w:t xml:space="preserve">Кучеряевского </w:t>
      </w:r>
      <w:r>
        <w:rPr>
          <w:rFonts w:ascii="Times New Roman" w:hAnsi="Times New Roman"/>
          <w:kern w:val="24"/>
          <w:sz w:val="28"/>
          <w:szCs w:val="28"/>
        </w:rPr>
        <w:t xml:space="preserve">сельского поселения в соответствие с действующим </w:t>
      </w:r>
      <w:r w:rsidR="004A0B4B">
        <w:rPr>
          <w:rFonts w:ascii="Times New Roman" w:hAnsi="Times New Roman"/>
          <w:kern w:val="24"/>
          <w:sz w:val="28"/>
          <w:szCs w:val="28"/>
        </w:rPr>
        <w:t xml:space="preserve">законодательством, </w:t>
      </w:r>
      <w:r w:rsidR="004A0B4B" w:rsidRPr="007C7AE4">
        <w:rPr>
          <w:rFonts w:ascii="Times New Roman" w:hAnsi="Times New Roman"/>
          <w:kern w:val="24"/>
          <w:sz w:val="28"/>
          <w:szCs w:val="28"/>
        </w:rPr>
        <w:t>Совет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190D4A" w:rsidRPr="007C7AE4">
        <w:rPr>
          <w:rFonts w:ascii="Times New Roman" w:hAnsi="Times New Roman"/>
          <w:kern w:val="24"/>
          <w:sz w:val="28"/>
          <w:szCs w:val="28"/>
        </w:rPr>
        <w:t xml:space="preserve">народных депутатов </w:t>
      </w:r>
      <w:r w:rsidR="00C15166">
        <w:rPr>
          <w:rFonts w:ascii="Times New Roman" w:hAnsi="Times New Roman"/>
          <w:kern w:val="24"/>
          <w:sz w:val="28"/>
          <w:szCs w:val="28"/>
        </w:rPr>
        <w:t>Кучеряевского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 области</w:t>
      </w:r>
    </w:p>
    <w:p w14:paraId="570BAE6C" w14:textId="77777777" w:rsidR="004A0B4B" w:rsidRPr="004A0B4B" w:rsidRDefault="004A0B4B" w:rsidP="00C15166">
      <w:pPr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8"/>
          <w:szCs w:val="28"/>
        </w:rPr>
      </w:pPr>
    </w:p>
    <w:p w14:paraId="762F4A62" w14:textId="77777777" w:rsidR="004A0B4B" w:rsidRDefault="004A0B4B" w:rsidP="004A0B4B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>РЕШИЛ:</w:t>
      </w:r>
    </w:p>
    <w:p w14:paraId="0F459A0D" w14:textId="77777777" w:rsidR="00D5676F" w:rsidRPr="004A0B4B" w:rsidRDefault="00D5676F" w:rsidP="004A0B4B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C338F5A" w14:textId="159DCBC0"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 xml:space="preserve">1. Внести следующие изменения в решение Совета народных депутатов </w:t>
      </w:r>
      <w:r w:rsidR="00C15166">
        <w:rPr>
          <w:rFonts w:ascii="Times New Roman" w:hAnsi="Times New Roman"/>
          <w:sz w:val="28"/>
          <w:szCs w:val="28"/>
        </w:rPr>
        <w:t>Кучеряевского</w:t>
      </w:r>
      <w:r w:rsidRPr="004A0B4B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C15166">
        <w:rPr>
          <w:rFonts w:ascii="Times New Roman" w:hAnsi="Times New Roman"/>
          <w:sz w:val="28"/>
          <w:szCs w:val="28"/>
        </w:rPr>
        <w:t>31.05.</w:t>
      </w:r>
      <w:r w:rsidRPr="004A0B4B">
        <w:rPr>
          <w:rFonts w:ascii="Times New Roman" w:hAnsi="Times New Roman"/>
          <w:sz w:val="28"/>
          <w:szCs w:val="28"/>
        </w:rPr>
        <w:t>2012 г. №</w:t>
      </w:r>
      <w:r w:rsidR="00C15166">
        <w:rPr>
          <w:rFonts w:ascii="Times New Roman" w:hAnsi="Times New Roman"/>
          <w:sz w:val="28"/>
          <w:szCs w:val="28"/>
        </w:rPr>
        <w:t xml:space="preserve"> 89</w:t>
      </w:r>
      <w:r w:rsidRPr="004A0B4B">
        <w:rPr>
          <w:rFonts w:ascii="Times New Roman" w:hAnsi="Times New Roman"/>
          <w:sz w:val="28"/>
          <w:szCs w:val="28"/>
        </w:rPr>
        <w:t xml:space="preserve"> «Об утверждении Правил Благоустройства территории сельского поселения»:</w:t>
      </w:r>
    </w:p>
    <w:p w14:paraId="610F7D75" w14:textId="77777777"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2A4CE4D2" w14:textId="794F7665"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 xml:space="preserve">1.1. Раздел 8. «Общие положения об организации уборки территории </w:t>
      </w:r>
      <w:r w:rsidR="00AA21D1">
        <w:rPr>
          <w:rFonts w:ascii="Times New Roman" w:hAnsi="Times New Roman"/>
          <w:sz w:val="28"/>
          <w:szCs w:val="28"/>
        </w:rPr>
        <w:t>Кучеряевского</w:t>
      </w:r>
      <w:r w:rsidRPr="004A0B4B">
        <w:rPr>
          <w:rFonts w:ascii="Times New Roman" w:hAnsi="Times New Roman"/>
          <w:sz w:val="28"/>
          <w:szCs w:val="28"/>
        </w:rPr>
        <w:t xml:space="preserve"> сельского поселения» дополнить пунктом 8.17. «Порядок перемещения, хранения, переработки и утилизации биологических отходов», следующего содержания:</w:t>
      </w:r>
    </w:p>
    <w:p w14:paraId="62F314AB" w14:textId="77777777"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>«8.17. «Порядок перемещения, хранения, переработки и утилизации биологических отходов»</w:t>
      </w:r>
    </w:p>
    <w:p w14:paraId="226CCFCC" w14:textId="77777777"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>8.17.1. Перемещение, хранение, переработка и утилизация биологических отходов на территории поселения осуществляется в соответствии с Ветеринарными правилами, утвержденными приказом Минсельхоза России от 26.10.2020 № 626.».</w:t>
      </w:r>
    </w:p>
    <w:p w14:paraId="436C7942" w14:textId="77777777"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3374C300" w14:textId="7A8B537E"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2. Опубликовать настоящее решение в «Вестнике муниципальных правовых актов</w:t>
      </w:r>
      <w:r w:rsidR="00AA21D1">
        <w:rPr>
          <w:rFonts w:ascii="Times New Roman" w:hAnsi="Times New Roman"/>
          <w:color w:val="000000"/>
          <w:kern w:val="24"/>
          <w:sz w:val="28"/>
          <w:szCs w:val="28"/>
        </w:rPr>
        <w:t xml:space="preserve"> Кучеряевского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color w:val="000000"/>
          <w:kern w:val="24"/>
          <w:sz w:val="28"/>
          <w:szCs w:val="28"/>
        </w:rPr>
        <w:t>Бутурлиновского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области» и на официальном сайте администрации </w:t>
      </w:r>
      <w:r w:rsidR="00AA21D1">
        <w:rPr>
          <w:rFonts w:ascii="Times New Roman" w:hAnsi="Times New Roman"/>
          <w:color w:val="000000"/>
          <w:kern w:val="24"/>
          <w:sz w:val="28"/>
          <w:szCs w:val="28"/>
        </w:rPr>
        <w:t>Кучеряевского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color w:val="000000"/>
          <w:kern w:val="24"/>
          <w:sz w:val="28"/>
          <w:szCs w:val="28"/>
        </w:rPr>
        <w:t>Бутурлиновского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 в сети Интернет.</w:t>
      </w:r>
    </w:p>
    <w:p w14:paraId="2169B1AA" w14:textId="77777777"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14:paraId="6ED1985A" w14:textId="77777777" w:rsidR="007C7AE4" w:rsidRPr="007C7AE4" w:rsidRDefault="007C7AE4" w:rsidP="007C7AE4">
      <w:pPr>
        <w:ind w:firstLine="709"/>
        <w:rPr>
          <w:rFonts w:ascii="Times New Roman" w:hAnsi="Times New Roman"/>
          <w:sz w:val="28"/>
          <w:szCs w:val="28"/>
        </w:rPr>
      </w:pPr>
    </w:p>
    <w:p w14:paraId="79CEAD7A" w14:textId="77777777" w:rsidR="007C7AE4" w:rsidRPr="007C7AE4" w:rsidRDefault="007C7AE4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410"/>
        <w:gridCol w:w="3399"/>
      </w:tblGrid>
      <w:tr w:rsidR="00D5676F" w14:paraId="4CA6C666" w14:textId="77777777" w:rsidTr="00D5676F">
        <w:tc>
          <w:tcPr>
            <w:tcW w:w="3539" w:type="dxa"/>
          </w:tcPr>
          <w:p w14:paraId="08E21A09" w14:textId="46889D3F" w:rsidR="00D5676F" w:rsidRDefault="00D5676F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AA21D1">
              <w:rPr>
                <w:rFonts w:ascii="Times New Roman" w:hAnsi="Times New Roman"/>
                <w:sz w:val="28"/>
                <w:szCs w:val="28"/>
              </w:rPr>
              <w:t>Кучеряевского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14:paraId="650D705B" w14:textId="77777777" w:rsidR="00D5676F" w:rsidRDefault="00D5676F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F9C4FE3" w14:textId="77777777" w:rsidR="00D5676F" w:rsidRDefault="00D5676F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14:paraId="3AB1A8D5" w14:textId="64E071DC" w:rsidR="00D5676F" w:rsidRDefault="00AA21D1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Л.М. Гуренко</w:t>
            </w:r>
          </w:p>
        </w:tc>
      </w:tr>
      <w:tr w:rsidR="00D5676F" w14:paraId="0263B2DF" w14:textId="77777777" w:rsidTr="00D5676F">
        <w:tc>
          <w:tcPr>
            <w:tcW w:w="3539" w:type="dxa"/>
          </w:tcPr>
          <w:p w14:paraId="35161AC9" w14:textId="66F20F4F" w:rsidR="00D5676F" w:rsidRPr="007C7AE4" w:rsidRDefault="00D5676F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народных депутатов </w:t>
            </w:r>
            <w:r w:rsidR="00AA21D1">
              <w:rPr>
                <w:rFonts w:ascii="Times New Roman" w:hAnsi="Times New Roman"/>
                <w:sz w:val="28"/>
                <w:szCs w:val="28"/>
              </w:rPr>
              <w:t>Кучеряевского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14:paraId="2C0E61CB" w14:textId="77777777" w:rsidR="00D5676F" w:rsidRDefault="00D5676F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ECA7B3E" w14:textId="77777777" w:rsidR="00D5676F" w:rsidRDefault="00D5676F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14:paraId="78E6D2D6" w14:textId="77777777" w:rsidR="00D5676F" w:rsidRDefault="00D5676F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A33495D" w14:textId="77777777" w:rsidR="00D5676F" w:rsidRDefault="00D5676F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C9244BC" w14:textId="48FD4B8A" w:rsidR="00D5676F" w:rsidRDefault="00AA21D1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 Зленко</w:t>
            </w:r>
          </w:p>
        </w:tc>
      </w:tr>
    </w:tbl>
    <w:p w14:paraId="45D1CEEE" w14:textId="77777777" w:rsidR="00D5676F" w:rsidRDefault="00D5676F" w:rsidP="00D5676F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14:paraId="1CFC69F7" w14:textId="77777777" w:rsidR="007C7AE4" w:rsidRDefault="007C7AE4" w:rsidP="00394EF4">
      <w:pPr>
        <w:ind w:firstLine="709"/>
        <w:jc w:val="right"/>
        <w:rPr>
          <w:rFonts w:ascii="Times New Roman" w:hAnsi="Times New Roman"/>
          <w:kern w:val="24"/>
          <w:sz w:val="28"/>
          <w:szCs w:val="28"/>
        </w:rPr>
      </w:pPr>
    </w:p>
    <w:p w14:paraId="1A79E99F" w14:textId="77777777" w:rsidR="00C5642C" w:rsidRPr="007C7AE4" w:rsidRDefault="00C5642C" w:rsidP="00E5149F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C5642C" w:rsidRPr="007C7AE4" w:rsidSect="00F213B6">
      <w:headerReference w:type="even" r:id="rId8"/>
      <w:footerReference w:type="even" r:id="rId9"/>
      <w:footerReference w:type="default" r:id="rId10"/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12CF5" w14:textId="77777777" w:rsidR="005770B2" w:rsidRDefault="005770B2">
      <w:r>
        <w:separator/>
      </w:r>
    </w:p>
  </w:endnote>
  <w:endnote w:type="continuationSeparator" w:id="0">
    <w:p w14:paraId="64DD0F6E" w14:textId="77777777" w:rsidR="005770B2" w:rsidRDefault="005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26296" w14:textId="77777777"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90CE052" w14:textId="77777777" w:rsidR="00A7740E" w:rsidRDefault="00A7740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C1510" w14:textId="77777777"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31C16">
      <w:rPr>
        <w:rStyle w:val="a6"/>
        <w:noProof/>
      </w:rPr>
      <w:t>2</w:t>
    </w:r>
    <w:r>
      <w:rPr>
        <w:rStyle w:val="a6"/>
      </w:rPr>
      <w:fldChar w:fldCharType="end"/>
    </w:r>
  </w:p>
  <w:p w14:paraId="10F0B559" w14:textId="77777777" w:rsidR="00A7740E" w:rsidRDefault="00A7740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B2B00" w14:textId="77777777" w:rsidR="005770B2" w:rsidRDefault="005770B2">
      <w:r>
        <w:separator/>
      </w:r>
    </w:p>
  </w:footnote>
  <w:footnote w:type="continuationSeparator" w:id="0">
    <w:p w14:paraId="36796397" w14:textId="77777777" w:rsidR="005770B2" w:rsidRDefault="005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FBB38" w14:textId="77777777" w:rsidR="00A7740E" w:rsidRDefault="00A7740E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00E2B4F" w14:textId="77777777" w:rsidR="00A7740E" w:rsidRDefault="00A7740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 w15:restartNumberingAfterBreak="0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 w16cid:durableId="1795176091">
    <w:abstractNumId w:val="3"/>
  </w:num>
  <w:num w:numId="2" w16cid:durableId="934096565">
    <w:abstractNumId w:val="1"/>
  </w:num>
  <w:num w:numId="3" w16cid:durableId="625426659">
    <w:abstractNumId w:val="4"/>
  </w:num>
  <w:num w:numId="4" w16cid:durableId="1454515797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 w16cid:durableId="116413939">
    <w:abstractNumId w:val="5"/>
  </w:num>
  <w:num w:numId="6" w16cid:durableId="574782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465"/>
    <w:rsid w:val="00010649"/>
    <w:rsid w:val="00012872"/>
    <w:rsid w:val="001213BF"/>
    <w:rsid w:val="001272BF"/>
    <w:rsid w:val="0013001A"/>
    <w:rsid w:val="00144744"/>
    <w:rsid w:val="00144CB8"/>
    <w:rsid w:val="001507B8"/>
    <w:rsid w:val="00161856"/>
    <w:rsid w:val="00190D4A"/>
    <w:rsid w:val="001D19B5"/>
    <w:rsid w:val="0023532A"/>
    <w:rsid w:val="00264F34"/>
    <w:rsid w:val="0032243F"/>
    <w:rsid w:val="0036408B"/>
    <w:rsid w:val="00394EF4"/>
    <w:rsid w:val="003C0853"/>
    <w:rsid w:val="003D6B74"/>
    <w:rsid w:val="00496A4D"/>
    <w:rsid w:val="004A0B4B"/>
    <w:rsid w:val="004D3E46"/>
    <w:rsid w:val="00531C16"/>
    <w:rsid w:val="00561D32"/>
    <w:rsid w:val="005770B2"/>
    <w:rsid w:val="00584CBE"/>
    <w:rsid w:val="00597C7C"/>
    <w:rsid w:val="00602227"/>
    <w:rsid w:val="0065409B"/>
    <w:rsid w:val="00685CC6"/>
    <w:rsid w:val="00691D95"/>
    <w:rsid w:val="006A7C46"/>
    <w:rsid w:val="006D03FF"/>
    <w:rsid w:val="006F5A71"/>
    <w:rsid w:val="007413BD"/>
    <w:rsid w:val="0076715E"/>
    <w:rsid w:val="007C0F59"/>
    <w:rsid w:val="007C5DB4"/>
    <w:rsid w:val="007C7AE4"/>
    <w:rsid w:val="00814A87"/>
    <w:rsid w:val="008604E3"/>
    <w:rsid w:val="009127F2"/>
    <w:rsid w:val="00925465"/>
    <w:rsid w:val="0093155D"/>
    <w:rsid w:val="0098669E"/>
    <w:rsid w:val="009B31D2"/>
    <w:rsid w:val="00A7740E"/>
    <w:rsid w:val="00AA21D1"/>
    <w:rsid w:val="00AD3560"/>
    <w:rsid w:val="00B240FD"/>
    <w:rsid w:val="00B6156F"/>
    <w:rsid w:val="00B720D8"/>
    <w:rsid w:val="00B95A16"/>
    <w:rsid w:val="00BC012B"/>
    <w:rsid w:val="00C15166"/>
    <w:rsid w:val="00C24D00"/>
    <w:rsid w:val="00C36A5A"/>
    <w:rsid w:val="00C4283D"/>
    <w:rsid w:val="00C5642C"/>
    <w:rsid w:val="00CF1635"/>
    <w:rsid w:val="00CF1B10"/>
    <w:rsid w:val="00D03C33"/>
    <w:rsid w:val="00D1659B"/>
    <w:rsid w:val="00D5676F"/>
    <w:rsid w:val="00DC54B9"/>
    <w:rsid w:val="00E160DA"/>
    <w:rsid w:val="00E5149F"/>
    <w:rsid w:val="00E86CB6"/>
    <w:rsid w:val="00E900BA"/>
    <w:rsid w:val="00EC4824"/>
    <w:rsid w:val="00F213B6"/>
    <w:rsid w:val="00F54DE1"/>
    <w:rsid w:val="00F63F70"/>
    <w:rsid w:val="00F8645C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9B84A0"/>
  <w15:docId w15:val="{81E6897D-E950-43EC-B801-BB470AA1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table" w:styleId="aa">
    <w:name w:val="Table Grid"/>
    <w:basedOn w:val="a1"/>
    <w:rsid w:val="00D56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admin</cp:lastModifiedBy>
  <cp:revision>18</cp:revision>
  <cp:lastPrinted>2020-05-18T12:44:00Z</cp:lastPrinted>
  <dcterms:created xsi:type="dcterms:W3CDTF">2024-05-27T12:28:00Z</dcterms:created>
  <dcterms:modified xsi:type="dcterms:W3CDTF">2024-11-02T07:05:00Z</dcterms:modified>
</cp:coreProperties>
</file>