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F7FD" w14:textId="77777777"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14:paraId="2DFF540B" w14:textId="77777777"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 wp14:anchorId="59036CA6" wp14:editId="736C0547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E723" w14:textId="77777777"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5C7B0BF2" w14:textId="7BBA8E04" w:rsidR="00871D09" w:rsidRPr="00871D09" w:rsidRDefault="00316C97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Кучеряевского</w:t>
      </w:r>
      <w:r w:rsidR="00871D09"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14:paraId="778621C5" w14:textId="77777777"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6FCA811E" w14:textId="77777777"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14:paraId="46C85429" w14:textId="77777777"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14:paraId="0E5170E7" w14:textId="77777777"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14:paraId="656516BF" w14:textId="7E754F9B" w:rsidR="00871D09" w:rsidRPr="008045E4" w:rsidRDefault="008045E4" w:rsidP="00871D09">
      <w:pPr>
        <w:ind w:right="4536" w:firstLine="0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8045E4">
        <w:rPr>
          <w:rFonts w:ascii="Times New Roman" w:eastAsia="Calibri" w:hAnsi="Times New Roman"/>
          <w:b/>
          <w:bCs/>
          <w:sz w:val="28"/>
          <w:szCs w:val="28"/>
          <w:lang w:eastAsia="ar-SA"/>
        </w:rPr>
        <w:t>16 декабря 2024</w:t>
      </w:r>
      <w:r w:rsidR="00871D09" w:rsidRPr="008045E4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</w:t>
      </w:r>
      <w:r w:rsidRPr="008045E4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ода</w:t>
      </w:r>
      <w:r w:rsidR="00871D09" w:rsidRPr="008045E4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№ </w:t>
      </w:r>
      <w:r w:rsidRPr="008045E4">
        <w:rPr>
          <w:rFonts w:ascii="Times New Roman" w:eastAsia="Calibri" w:hAnsi="Times New Roman"/>
          <w:b/>
          <w:bCs/>
          <w:sz w:val="28"/>
          <w:szCs w:val="28"/>
          <w:lang w:eastAsia="ar-SA"/>
        </w:rPr>
        <w:t>150</w:t>
      </w:r>
    </w:p>
    <w:p w14:paraId="72268C81" w14:textId="0B8F6AE1"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r w:rsidR="00316C97">
        <w:rPr>
          <w:rFonts w:ascii="Times New Roman" w:hAnsi="Times New Roman"/>
        </w:rPr>
        <w:t>Кучеряевка</w:t>
      </w:r>
    </w:p>
    <w:p w14:paraId="4BE91903" w14:textId="77777777"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48717483" w14:textId="578F28C4"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316C97">
        <w:rPr>
          <w:rFonts w:ascii="Times New Roman" w:eastAsia="Calibri" w:hAnsi="Times New Roman"/>
          <w:b/>
          <w:iCs/>
          <w:sz w:val="28"/>
          <w:szCs w:val="28"/>
          <w:lang w:eastAsia="ar-SA"/>
        </w:rPr>
        <w:t>избирательного округа</w:t>
      </w:r>
      <w:r w:rsidRPr="00316C9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316C97">
        <w:rPr>
          <w:rFonts w:ascii="Times New Roman" w:eastAsia="Calibri" w:hAnsi="Times New Roman"/>
          <w:b/>
          <w:sz w:val="28"/>
          <w:szCs w:val="28"/>
          <w:lang w:eastAsia="ar-SA"/>
        </w:rPr>
        <w:t>Кучеряевского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14:paraId="438F990F" w14:textId="77777777"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76EFBB9F" w14:textId="4C3FA97C"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386542">
        <w:rPr>
          <w:rFonts w:ascii="Times New Roman" w:hAnsi="Times New Roman"/>
          <w:sz w:val="28"/>
          <w:szCs w:val="28"/>
        </w:rPr>
        <w:t xml:space="preserve"> 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E62355" w:rsidRPr="00871D09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Pr="00871D09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1901AE" w:rsidRPr="001901AE">
        <w:rPr>
          <w:rFonts w:ascii="Times New Roman" w:hAnsi="Times New Roman"/>
          <w:sz w:val="28"/>
          <w:szCs w:val="28"/>
        </w:rPr>
        <w:t>27.09.2024</w:t>
      </w:r>
      <w:r w:rsidRPr="001901AE">
        <w:rPr>
          <w:rFonts w:ascii="Times New Roman" w:hAnsi="Times New Roman"/>
          <w:sz w:val="28"/>
          <w:szCs w:val="28"/>
        </w:rPr>
        <w:t xml:space="preserve"> г. № </w:t>
      </w:r>
      <w:r w:rsidR="001901AE" w:rsidRPr="001901AE">
        <w:rPr>
          <w:rFonts w:ascii="Times New Roman" w:hAnsi="Times New Roman"/>
          <w:sz w:val="28"/>
          <w:szCs w:val="28"/>
        </w:rPr>
        <w:t>116</w:t>
      </w:r>
      <w:r w:rsidRPr="001901AE">
        <w:rPr>
          <w:rFonts w:ascii="Times New Roman" w:hAnsi="Times New Roman"/>
          <w:sz w:val="28"/>
          <w:szCs w:val="28"/>
        </w:rPr>
        <w:t>/</w:t>
      </w:r>
      <w:r w:rsidR="001901AE" w:rsidRPr="001901AE">
        <w:rPr>
          <w:rFonts w:ascii="Times New Roman" w:hAnsi="Times New Roman"/>
          <w:sz w:val="28"/>
          <w:szCs w:val="28"/>
        </w:rPr>
        <w:t>528</w:t>
      </w:r>
      <w:r w:rsidRPr="001901AE">
        <w:rPr>
          <w:rFonts w:ascii="Times New Roman" w:hAnsi="Times New Roman"/>
          <w:sz w:val="28"/>
          <w:szCs w:val="28"/>
        </w:rPr>
        <w:t xml:space="preserve">-20/24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871D09" w:rsidRPr="00871D09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14:paraId="65FDC788" w14:textId="74BF98AB"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r w:rsidR="00316C97" w:rsidRPr="00316C97">
        <w:rPr>
          <w:rFonts w:ascii="Times New Roman" w:hAnsi="Times New Roman"/>
          <w:sz w:val="28"/>
          <w:szCs w:val="28"/>
        </w:rPr>
        <w:t>семи</w:t>
      </w:r>
      <w:r w:rsidR="00E22B1B" w:rsidRPr="00316C97">
        <w:rPr>
          <w:rFonts w:ascii="Times New Roman" w:hAnsi="Times New Roman"/>
          <w:sz w:val="28"/>
          <w:szCs w:val="28"/>
        </w:rPr>
        <w:t>мандатного</w:t>
      </w:r>
      <w:r w:rsidR="00300D24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14:paraId="53DCA783" w14:textId="3EE08A39"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1901AE">
        <w:rPr>
          <w:rFonts w:ascii="Times New Roman" w:hAnsi="Times New Roman"/>
          <w:sz w:val="28"/>
          <w:szCs w:val="28"/>
        </w:rPr>
        <w:t>утратившим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1901AE">
        <w:rPr>
          <w:rFonts w:ascii="Times New Roman" w:hAnsi="Times New Roman"/>
          <w:sz w:val="28"/>
          <w:szCs w:val="28"/>
        </w:rPr>
        <w:t>14.01.2015</w:t>
      </w:r>
      <w:r w:rsidR="00C83C09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89791C" w:rsidRPr="00B3317F">
        <w:rPr>
          <w:rFonts w:ascii="Times New Roman" w:hAnsi="Times New Roman"/>
          <w:sz w:val="28"/>
          <w:szCs w:val="28"/>
        </w:rPr>
        <w:t xml:space="preserve"> </w:t>
      </w:r>
      <w:r w:rsidR="001901AE">
        <w:rPr>
          <w:rFonts w:ascii="Times New Roman" w:hAnsi="Times New Roman"/>
          <w:sz w:val="28"/>
          <w:szCs w:val="28"/>
        </w:rPr>
        <w:t>191</w:t>
      </w:r>
      <w:r w:rsidR="005E14BB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1901AE">
        <w:rPr>
          <w:rFonts w:ascii="Times New Roman" w:hAnsi="Times New Roman"/>
          <w:sz w:val="28"/>
          <w:szCs w:val="28"/>
        </w:rPr>
        <w:t xml:space="preserve">избирательного округа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1901AE">
        <w:rPr>
          <w:rFonts w:ascii="Times New Roman" w:hAnsi="Times New Roman"/>
          <w:sz w:val="28"/>
          <w:szCs w:val="28"/>
        </w:rPr>
        <w:t>Кучеряевского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1901AE">
        <w:rPr>
          <w:rFonts w:ascii="Times New Roman" w:hAnsi="Times New Roman"/>
          <w:sz w:val="28"/>
          <w:szCs w:val="28"/>
        </w:rPr>
        <w:t>».</w:t>
      </w:r>
    </w:p>
    <w:p w14:paraId="53133723" w14:textId="3880D0DA"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</w:t>
      </w:r>
      <w:r w:rsidR="00316C97">
        <w:rPr>
          <w:rFonts w:ascii="Times New Roman" w:eastAsia="Calibri" w:hAnsi="Times New Roman"/>
          <w:sz w:val="28"/>
          <w:szCs w:val="28"/>
          <w:lang w:eastAsia="en-US"/>
        </w:rPr>
        <w:t>Кучеряевского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316C97">
        <w:rPr>
          <w:rFonts w:ascii="Times New Roman" w:eastAsia="Calibri" w:hAnsi="Times New Roman"/>
          <w:sz w:val="28"/>
          <w:szCs w:val="28"/>
          <w:lang w:eastAsia="en-US"/>
        </w:rPr>
        <w:t>Кучеряевского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сети «Интернет».</w:t>
      </w:r>
    </w:p>
    <w:p w14:paraId="23371ECC" w14:textId="77777777"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14:paraId="14A52CDD" w14:textId="77777777"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14:paraId="1FB6C8F8" w14:textId="77777777"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2488BCA" w14:textId="01DAC825"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6C97">
        <w:rPr>
          <w:rFonts w:ascii="Times New Roman" w:eastAsia="Calibri" w:hAnsi="Times New Roman"/>
          <w:sz w:val="28"/>
          <w:szCs w:val="28"/>
          <w:lang w:eastAsia="en-US"/>
        </w:rPr>
        <w:t>Кучеряевского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</w:t>
      </w:r>
      <w:r w:rsidR="00316C97">
        <w:rPr>
          <w:rFonts w:ascii="Times New Roman" w:hAnsi="Times New Roman"/>
          <w:color w:val="000000"/>
          <w:sz w:val="28"/>
          <w:szCs w:val="28"/>
        </w:rPr>
        <w:t xml:space="preserve">                             Л.М. Гуренко</w:t>
      </w:r>
    </w:p>
    <w:p w14:paraId="742798F9" w14:textId="77777777"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248B6F" w14:textId="77777777"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14:paraId="4B05E848" w14:textId="15BC8F09" w:rsidR="005963F2" w:rsidRDefault="00316C97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Кучеряевского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О.В. Зленко</w:t>
      </w:r>
    </w:p>
    <w:p w14:paraId="3CACEC85" w14:textId="77777777"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FA8667" w14:textId="77777777"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6030053" w14:textId="77777777"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304100" w14:textId="77777777"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3A7677" w14:textId="77777777"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27DF886D" w14:textId="52E6E50A"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316C97">
        <w:rPr>
          <w:rFonts w:ascii="Times New Roman" w:hAnsi="Times New Roman"/>
          <w:sz w:val="28"/>
          <w:szCs w:val="28"/>
        </w:rPr>
        <w:t>Кучеряевского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8045E4">
        <w:rPr>
          <w:rFonts w:ascii="Times New Roman" w:hAnsi="Times New Roman"/>
          <w:sz w:val="28"/>
          <w:szCs w:val="28"/>
        </w:rPr>
        <w:t>16.12.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8045E4">
        <w:rPr>
          <w:rFonts w:ascii="Times New Roman" w:hAnsi="Times New Roman"/>
          <w:sz w:val="28"/>
          <w:szCs w:val="28"/>
        </w:rPr>
        <w:t>150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14:paraId="375BC5AE" w14:textId="77777777" w:rsidR="00316C97" w:rsidRDefault="00316C97" w:rsidP="00316C97">
      <w:pPr>
        <w:ind w:firstLine="0"/>
        <w:rPr>
          <w:rFonts w:ascii="Times New Roman" w:hAnsi="Times New Roman"/>
          <w:sz w:val="28"/>
          <w:szCs w:val="28"/>
        </w:rPr>
      </w:pPr>
    </w:p>
    <w:p w14:paraId="69B2C95E" w14:textId="77777777" w:rsidR="00316C97" w:rsidRDefault="00316C97" w:rsidP="00316C97">
      <w:pPr>
        <w:ind w:firstLine="0"/>
        <w:rPr>
          <w:rFonts w:ascii="Times New Roman" w:hAnsi="Times New Roman"/>
          <w:sz w:val="28"/>
          <w:szCs w:val="28"/>
        </w:rPr>
      </w:pPr>
    </w:p>
    <w:p w14:paraId="69C0F6F9" w14:textId="77777777" w:rsidR="00316C97" w:rsidRDefault="00316C97" w:rsidP="00316C97">
      <w:pPr>
        <w:ind w:firstLine="0"/>
        <w:rPr>
          <w:rFonts w:ascii="Times New Roman" w:hAnsi="Times New Roman"/>
          <w:sz w:val="28"/>
          <w:szCs w:val="28"/>
        </w:rPr>
      </w:pPr>
    </w:p>
    <w:p w14:paraId="78280C35" w14:textId="77777777" w:rsidR="00316C97" w:rsidRDefault="00316C97" w:rsidP="00316C97">
      <w:pPr>
        <w:ind w:firstLine="0"/>
        <w:rPr>
          <w:rFonts w:ascii="Times New Roman" w:hAnsi="Times New Roman"/>
          <w:sz w:val="28"/>
          <w:szCs w:val="28"/>
        </w:rPr>
      </w:pPr>
    </w:p>
    <w:p w14:paraId="4A007DED" w14:textId="77777777" w:rsidR="00316C97" w:rsidRPr="00316C97" w:rsidRDefault="00316C97" w:rsidP="00316C9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316C97">
        <w:rPr>
          <w:rFonts w:ascii="Times New Roman" w:hAnsi="Times New Roman"/>
          <w:b/>
          <w:bCs/>
          <w:color w:val="000000"/>
          <w:sz w:val="28"/>
          <w:szCs w:val="20"/>
        </w:rPr>
        <w:t xml:space="preserve">Схема многомандатного избирательного округа </w:t>
      </w:r>
    </w:p>
    <w:p w14:paraId="0FEBCF2F" w14:textId="77777777" w:rsidR="00316C97" w:rsidRPr="00316C97" w:rsidRDefault="00316C97" w:rsidP="00316C9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316C97">
        <w:rPr>
          <w:rFonts w:ascii="Times New Roman" w:hAnsi="Times New Roman"/>
          <w:b/>
          <w:bCs/>
          <w:color w:val="000000"/>
          <w:sz w:val="28"/>
          <w:szCs w:val="20"/>
        </w:rPr>
        <w:t>по выборам депутатов Совета народных депутатов Кучеряевского сельского поселения Бутурлиновского муниципального района Воронежской области</w:t>
      </w:r>
    </w:p>
    <w:p w14:paraId="1E2D2324" w14:textId="77777777" w:rsidR="00316C97" w:rsidRDefault="00316C97" w:rsidP="00316C97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03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6"/>
        <w:gridCol w:w="1843"/>
        <w:gridCol w:w="2560"/>
      </w:tblGrid>
      <w:tr w:rsidR="001901AE" w:rsidRPr="001901AE" w14:paraId="4989EA05" w14:textId="77777777" w:rsidTr="001901AE">
        <w:trPr>
          <w:cantSplit/>
          <w:trHeight w:val="1466"/>
          <w:tblHeader/>
        </w:trPr>
        <w:tc>
          <w:tcPr>
            <w:tcW w:w="2268" w:type="dxa"/>
            <w:vAlign w:val="center"/>
          </w:tcPr>
          <w:p w14:paraId="211E62F5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Наименование округа</w:t>
            </w:r>
          </w:p>
        </w:tc>
        <w:tc>
          <w:tcPr>
            <w:tcW w:w="3686" w:type="dxa"/>
            <w:vAlign w:val="center"/>
          </w:tcPr>
          <w:p w14:paraId="25C705AE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Граница округа</w:t>
            </w:r>
          </w:p>
        </w:tc>
        <w:tc>
          <w:tcPr>
            <w:tcW w:w="1843" w:type="dxa"/>
            <w:vAlign w:val="center"/>
          </w:tcPr>
          <w:p w14:paraId="10917EB4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Количество избирателей</w:t>
            </w:r>
          </w:p>
        </w:tc>
        <w:tc>
          <w:tcPr>
            <w:tcW w:w="2560" w:type="dxa"/>
            <w:vAlign w:val="center"/>
          </w:tcPr>
          <w:p w14:paraId="38B66D3F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Число избираемых депутатов</w:t>
            </w:r>
          </w:p>
        </w:tc>
      </w:tr>
      <w:tr w:rsidR="001901AE" w:rsidRPr="001901AE" w14:paraId="25F1693F" w14:textId="77777777" w:rsidTr="001901AE">
        <w:trPr>
          <w:cantSplit/>
          <w:trHeight w:val="1084"/>
        </w:trPr>
        <w:tc>
          <w:tcPr>
            <w:tcW w:w="2268" w:type="dxa"/>
            <w:vAlign w:val="center"/>
          </w:tcPr>
          <w:p w14:paraId="4AE39D61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Семимандатный избирательный округ</w:t>
            </w:r>
          </w:p>
        </w:tc>
        <w:tc>
          <w:tcPr>
            <w:tcW w:w="3686" w:type="dxa"/>
            <w:vAlign w:val="center"/>
          </w:tcPr>
          <w:p w14:paraId="19196ABB" w14:textId="6A64D05C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Кучеряевское сельское поселение</w:t>
            </w:r>
            <w:r>
              <w:rPr>
                <w:rFonts w:ascii="Times New Roman" w:hAnsi="Times New Roman"/>
              </w:rPr>
              <w:t>, село Кучеряевка</w:t>
            </w:r>
          </w:p>
        </w:tc>
        <w:tc>
          <w:tcPr>
            <w:tcW w:w="1843" w:type="dxa"/>
            <w:vAlign w:val="center"/>
          </w:tcPr>
          <w:p w14:paraId="793A546A" w14:textId="725B7BBA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w="2560" w:type="dxa"/>
            <w:vAlign w:val="center"/>
          </w:tcPr>
          <w:p w14:paraId="4DC55241" w14:textId="77777777" w:rsidR="001901AE" w:rsidRPr="001901AE" w:rsidRDefault="001901AE" w:rsidP="001901A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</w:rPr>
            </w:pPr>
            <w:r w:rsidRPr="001901AE">
              <w:rPr>
                <w:rFonts w:ascii="Times New Roman" w:hAnsi="Times New Roman"/>
              </w:rPr>
              <w:t>7</w:t>
            </w:r>
          </w:p>
        </w:tc>
      </w:tr>
    </w:tbl>
    <w:p w14:paraId="4581853B" w14:textId="77777777"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14:paraId="151BA062" w14:textId="45B68713" w:rsidR="00B3317F" w:rsidRDefault="008A4877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br w:type="page"/>
      </w:r>
      <w:r w:rsidR="00B3317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="00B3317F"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1901AE">
        <w:rPr>
          <w:rFonts w:ascii="Times New Roman" w:hAnsi="Times New Roman"/>
          <w:sz w:val="28"/>
          <w:szCs w:val="28"/>
        </w:rPr>
        <w:t>Кучеряевского</w:t>
      </w:r>
      <w:r w:rsidR="00B3317F"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045E4">
        <w:rPr>
          <w:rFonts w:ascii="Times New Roman" w:hAnsi="Times New Roman"/>
          <w:sz w:val="28"/>
          <w:szCs w:val="28"/>
        </w:rPr>
        <w:t>16.12.</w:t>
      </w:r>
      <w:r w:rsidR="00B3317F" w:rsidRPr="00871D09">
        <w:rPr>
          <w:rFonts w:ascii="Times New Roman" w:hAnsi="Times New Roman"/>
          <w:sz w:val="28"/>
          <w:szCs w:val="28"/>
        </w:rPr>
        <w:t xml:space="preserve">2024 года. № </w:t>
      </w:r>
      <w:r w:rsidR="008045E4">
        <w:rPr>
          <w:rFonts w:ascii="Times New Roman" w:hAnsi="Times New Roman"/>
          <w:sz w:val="28"/>
          <w:szCs w:val="28"/>
        </w:rPr>
        <w:t>150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14:paraId="5FE48F84" w14:textId="77777777"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14:paraId="5E629278" w14:textId="77777777"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14:paraId="0ED11A55" w14:textId="77777777" w:rsidR="001901AE" w:rsidRPr="001901AE" w:rsidRDefault="001901AE" w:rsidP="001901A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901AE">
        <w:rPr>
          <w:rFonts w:ascii="Times New Roman" w:hAnsi="Times New Roman"/>
          <w:b/>
          <w:sz w:val="28"/>
          <w:szCs w:val="28"/>
        </w:rPr>
        <w:t xml:space="preserve">                                                        С Х Е М А</w:t>
      </w:r>
    </w:p>
    <w:p w14:paraId="06EBEC8C" w14:textId="77777777" w:rsidR="001901AE" w:rsidRPr="001901AE" w:rsidRDefault="001901AE" w:rsidP="001901A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01AE"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народных депутатов Кучеряевского сельского поселения Бутурлиновского муниципального района Воронежской области</w:t>
      </w:r>
    </w:p>
    <w:p w14:paraId="0699E56E" w14:textId="127E3558" w:rsidR="00B3317F" w:rsidRDefault="00B3317F" w:rsidP="001901AE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p w14:paraId="354D222D" w14:textId="77777777" w:rsidR="001901AE" w:rsidRDefault="001901AE" w:rsidP="001901AE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p w14:paraId="4BEAE058" w14:textId="35D6552C" w:rsidR="001901AE" w:rsidRDefault="001901AE" w:rsidP="001901AE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 w:rsidRPr="001901AE">
        <w:rPr>
          <w:rFonts w:cs="Arial"/>
          <w:noProof/>
          <w:color w:val="000000"/>
          <w:sz w:val="26"/>
          <w:szCs w:val="26"/>
        </w:rPr>
        <w:drawing>
          <wp:inline distT="0" distB="0" distL="0" distR="0" wp14:anchorId="6277DC19" wp14:editId="4155E306">
            <wp:extent cx="5838825" cy="6381750"/>
            <wp:effectExtent l="0" t="0" r="9525" b="0"/>
            <wp:docPr id="185575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1AE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81"/>
    <w:rsid w:val="00011C22"/>
    <w:rsid w:val="00012828"/>
    <w:rsid w:val="00025B3C"/>
    <w:rsid w:val="000A13FF"/>
    <w:rsid w:val="000D6174"/>
    <w:rsid w:val="00117AE6"/>
    <w:rsid w:val="001243BE"/>
    <w:rsid w:val="001835F2"/>
    <w:rsid w:val="001901AE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300D24"/>
    <w:rsid w:val="00316C97"/>
    <w:rsid w:val="00323F58"/>
    <w:rsid w:val="00386542"/>
    <w:rsid w:val="003B73FE"/>
    <w:rsid w:val="003C4116"/>
    <w:rsid w:val="003E0B75"/>
    <w:rsid w:val="0040094C"/>
    <w:rsid w:val="004B3ADC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83840"/>
    <w:rsid w:val="007F1CC9"/>
    <w:rsid w:val="00803A52"/>
    <w:rsid w:val="008045E4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A47219"/>
    <w:rsid w:val="00AD3409"/>
    <w:rsid w:val="00B3317F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C3B49"/>
  <w15:chartTrackingRefBased/>
  <w15:docId w15:val="{EB21223D-1663-4445-9830-09BBCD4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admin</cp:lastModifiedBy>
  <cp:revision>11</cp:revision>
  <cp:lastPrinted>2024-10-22T05:14:00Z</cp:lastPrinted>
  <dcterms:created xsi:type="dcterms:W3CDTF">2024-12-05T13:55:00Z</dcterms:created>
  <dcterms:modified xsi:type="dcterms:W3CDTF">2024-12-09T11:37:00Z</dcterms:modified>
</cp:coreProperties>
</file>