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8D86" w14:textId="77777777"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B8901D4" w14:textId="77777777"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2D1FCE1" wp14:editId="17189209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335FF" w14:textId="77777777" w:rsidR="003B1944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14:paraId="02182309" w14:textId="32997E68" w:rsidR="00545E25" w:rsidRPr="00473862" w:rsidRDefault="00554ADD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36"/>
          <w:szCs w:val="36"/>
        </w:rPr>
        <w:t>Кучеряевского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</w:t>
      </w:r>
      <w:proofErr w:type="gramEnd"/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поселения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Воронежской </w:t>
      </w:r>
    </w:p>
    <w:p w14:paraId="7304D2BA" w14:textId="77777777"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области</w:t>
      </w:r>
    </w:p>
    <w:p w14:paraId="1B152E33" w14:textId="77777777"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14:paraId="169A120D" w14:textId="77777777" w:rsidR="00FB14E3" w:rsidRPr="00473862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14:paraId="2FB3470E" w14:textId="77777777"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14:paraId="0BB99EC2" w14:textId="4386F572" w:rsidR="00FB14E3" w:rsidRPr="00554ADD" w:rsidRDefault="00FB14E3" w:rsidP="00B200FD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554ADD">
        <w:rPr>
          <w:rFonts w:ascii="Times New Roman" w:hAnsi="Times New Roman"/>
          <w:b/>
          <w:bCs/>
          <w:sz w:val="28"/>
          <w:szCs w:val="28"/>
        </w:rPr>
        <w:t>от</w:t>
      </w:r>
      <w:r w:rsidR="006B6326" w:rsidRPr="00554A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4ADD" w:rsidRPr="00554ADD">
        <w:rPr>
          <w:rFonts w:ascii="Times New Roman" w:hAnsi="Times New Roman"/>
          <w:b/>
          <w:bCs/>
          <w:sz w:val="28"/>
          <w:szCs w:val="28"/>
        </w:rPr>
        <w:t>11 марта</w:t>
      </w:r>
      <w:r w:rsidR="006B6326" w:rsidRPr="00554A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4ADD">
        <w:rPr>
          <w:rFonts w:ascii="Times New Roman" w:hAnsi="Times New Roman"/>
          <w:b/>
          <w:bCs/>
          <w:sz w:val="28"/>
          <w:szCs w:val="28"/>
        </w:rPr>
        <w:t>20</w:t>
      </w:r>
      <w:r w:rsidR="00545E25" w:rsidRPr="00554ADD">
        <w:rPr>
          <w:rFonts w:ascii="Times New Roman" w:hAnsi="Times New Roman"/>
          <w:b/>
          <w:bCs/>
          <w:sz w:val="28"/>
          <w:szCs w:val="28"/>
        </w:rPr>
        <w:t>2</w:t>
      </w:r>
      <w:r w:rsidR="00CC2E63" w:rsidRPr="00554ADD">
        <w:rPr>
          <w:rFonts w:ascii="Times New Roman" w:hAnsi="Times New Roman"/>
          <w:b/>
          <w:bCs/>
          <w:sz w:val="28"/>
          <w:szCs w:val="28"/>
        </w:rPr>
        <w:t>4</w:t>
      </w:r>
      <w:r w:rsidRPr="00554ADD">
        <w:rPr>
          <w:rFonts w:ascii="Times New Roman" w:hAnsi="Times New Roman"/>
          <w:b/>
          <w:bCs/>
          <w:sz w:val="28"/>
          <w:szCs w:val="28"/>
        </w:rPr>
        <w:t>г.</w:t>
      </w:r>
      <w:r w:rsidR="006B6326" w:rsidRPr="00554A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4ADD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554ADD" w:rsidRPr="00554ADD">
        <w:rPr>
          <w:rFonts w:ascii="Times New Roman" w:hAnsi="Times New Roman"/>
          <w:b/>
          <w:bCs/>
          <w:sz w:val="28"/>
          <w:szCs w:val="28"/>
        </w:rPr>
        <w:t>1</w:t>
      </w:r>
      <w:r w:rsidR="00121D5C">
        <w:rPr>
          <w:rFonts w:ascii="Times New Roman" w:hAnsi="Times New Roman"/>
          <w:b/>
          <w:bCs/>
          <w:sz w:val="28"/>
          <w:szCs w:val="28"/>
        </w:rPr>
        <w:t>1</w:t>
      </w:r>
    </w:p>
    <w:p w14:paraId="6B0C3491" w14:textId="19A11535"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proofErr w:type="spellStart"/>
      <w:r w:rsidR="00554ADD">
        <w:rPr>
          <w:rFonts w:ascii="Times New Roman" w:hAnsi="Times New Roman"/>
        </w:rPr>
        <w:t>Кучеряевка</w:t>
      </w:r>
      <w:proofErr w:type="spellEnd"/>
    </w:p>
    <w:p w14:paraId="4E499270" w14:textId="542E124E" w:rsidR="00A2174C" w:rsidRPr="00CC2E63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proofErr w:type="gramStart"/>
      <w:r w:rsidR="00554ADD"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 w:rsidR="00554ADD">
        <w:rPr>
          <w:rFonts w:ascii="Times New Roman" w:hAnsi="Times New Roman" w:cs="Times New Roman"/>
          <w:sz w:val="28"/>
          <w:szCs w:val="28"/>
        </w:rPr>
        <w:t xml:space="preserve"> </w:t>
      </w:r>
      <w:r w:rsidR="00CC2E6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CC2E63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 от </w:t>
      </w:r>
      <w:r w:rsidR="00121D5C">
        <w:rPr>
          <w:rFonts w:ascii="Times New Roman" w:hAnsi="Times New Roman" w:cs="Times New Roman"/>
          <w:sz w:val="28"/>
          <w:szCs w:val="28"/>
        </w:rPr>
        <w:t>01.09.</w:t>
      </w:r>
      <w:r w:rsidR="00CC2E63">
        <w:rPr>
          <w:rFonts w:ascii="Times New Roman" w:hAnsi="Times New Roman" w:cs="Times New Roman"/>
          <w:sz w:val="28"/>
          <w:szCs w:val="28"/>
        </w:rPr>
        <w:t>2010г. №</w:t>
      </w:r>
      <w:r w:rsidR="00121D5C">
        <w:rPr>
          <w:rFonts w:ascii="Times New Roman" w:hAnsi="Times New Roman" w:cs="Times New Roman"/>
          <w:sz w:val="28"/>
          <w:szCs w:val="28"/>
        </w:rPr>
        <w:t xml:space="preserve"> 25</w:t>
      </w:r>
      <w:r w:rsidR="00CC2E63">
        <w:rPr>
          <w:rFonts w:ascii="Times New Roman" w:hAnsi="Times New Roman" w:cs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CC2E63">
        <w:rPr>
          <w:rFonts w:ascii="Times New Roman" w:hAnsi="Times New Roman" w:cs="Times New Roman"/>
          <w:sz w:val="28"/>
          <w:szCs w:val="28"/>
        </w:rPr>
        <w:t>»</w:t>
      </w:r>
    </w:p>
    <w:p w14:paraId="7783C4F3" w14:textId="77777777"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279E8F" w14:textId="7B5624B9"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В соответствии с Федеральным законом от 25.12.2008 г. N 273-ФЗ</w:t>
      </w:r>
      <w:r>
        <w:rPr>
          <w:rFonts w:ascii="Times New Roman" w:hAnsi="Times New Roman"/>
          <w:sz w:val="28"/>
          <w:szCs w:val="28"/>
        </w:rPr>
        <w:t xml:space="preserve"> "О противодействии коррупции",</w:t>
      </w:r>
      <w:r w:rsidRPr="00CC2E63">
        <w:rPr>
          <w:rFonts w:ascii="Times New Roman" w:hAnsi="Times New Roman"/>
          <w:sz w:val="28"/>
          <w:szCs w:val="28"/>
        </w:rPr>
        <w:t xml:space="preserve"> руководствуясь Указом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 xml:space="preserve">, рассмотрев протест прокуратуры от </w:t>
      </w:r>
      <w:r w:rsidR="00121D5C">
        <w:rPr>
          <w:rFonts w:ascii="Times New Roman" w:hAnsi="Times New Roman"/>
          <w:sz w:val="28"/>
          <w:szCs w:val="28"/>
        </w:rPr>
        <w:t>28.02.2024г.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21D5C">
        <w:rPr>
          <w:rFonts w:ascii="Times New Roman" w:hAnsi="Times New Roman"/>
          <w:sz w:val="28"/>
          <w:szCs w:val="28"/>
        </w:rPr>
        <w:t xml:space="preserve"> 2-1-2024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администрации </w:t>
      </w:r>
      <w:proofErr w:type="spellStart"/>
      <w:r w:rsidR="00121D5C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280B47" w:rsidRPr="00473862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121D5C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402F03" w:rsidRPr="00473862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14:paraId="2BFA863A" w14:textId="77777777"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4FC3457" w14:textId="77777777"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14:paraId="1A70BC35" w14:textId="77777777"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1F1057B" w14:textId="2A01C1ED" w:rsidR="00971CB3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</w:t>
      </w:r>
      <w:r w:rsidR="00CC2E63">
        <w:rPr>
          <w:rFonts w:ascii="Times New Roman" w:hAnsi="Times New Roman"/>
          <w:sz w:val="28"/>
          <w:szCs w:val="28"/>
        </w:rPr>
        <w:t xml:space="preserve">Положение 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о </w:t>
      </w:r>
      <w:r w:rsidR="00CC2E63" w:rsidRPr="00CC2E63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="00CC2E63" w:rsidRPr="00CC2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D5C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CC2E63" w:rsidRPr="00CC2E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2E63">
        <w:rPr>
          <w:rFonts w:ascii="Times New Roman" w:hAnsi="Times New Roman"/>
          <w:sz w:val="28"/>
          <w:szCs w:val="28"/>
        </w:rPr>
        <w:t>, утвержденное</w:t>
      </w:r>
      <w:r w:rsidR="00CC2E63" w:rsidRPr="00473862">
        <w:rPr>
          <w:rFonts w:ascii="Times New Roman" w:hAnsi="Times New Roman"/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постановлени</w:t>
      </w:r>
      <w:r w:rsidR="00CC2E63">
        <w:rPr>
          <w:rFonts w:ascii="Times New Roman" w:hAnsi="Times New Roman"/>
          <w:sz w:val="28"/>
          <w:szCs w:val="28"/>
        </w:rPr>
        <w:t>ем</w:t>
      </w:r>
      <w:r w:rsidR="00E82C51" w:rsidRPr="00473862">
        <w:rPr>
          <w:rFonts w:ascii="Times New Roman" w:hAnsi="Times New Roman"/>
          <w:sz w:val="28"/>
          <w:szCs w:val="28"/>
        </w:rPr>
        <w:t xml:space="preserve"> </w:t>
      </w:r>
      <w:r w:rsidR="00CC2E6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21D5C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CC2E6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121D5C">
        <w:rPr>
          <w:rFonts w:ascii="Times New Roman" w:hAnsi="Times New Roman"/>
          <w:sz w:val="28"/>
          <w:szCs w:val="28"/>
        </w:rPr>
        <w:t>01.09.</w:t>
      </w:r>
      <w:r w:rsidR="00CC2E63">
        <w:rPr>
          <w:rFonts w:ascii="Times New Roman" w:hAnsi="Times New Roman"/>
          <w:sz w:val="28"/>
          <w:szCs w:val="28"/>
        </w:rPr>
        <w:t>2010г. №</w:t>
      </w:r>
      <w:r w:rsidR="00121D5C">
        <w:rPr>
          <w:rFonts w:ascii="Times New Roman" w:hAnsi="Times New Roman"/>
          <w:sz w:val="28"/>
          <w:szCs w:val="28"/>
        </w:rPr>
        <w:t xml:space="preserve"> 25 </w:t>
      </w:r>
      <w:r w:rsidR="00CC2E63">
        <w:rPr>
          <w:rFonts w:ascii="Times New Roman" w:hAnsi="Times New Roman"/>
          <w:sz w:val="28"/>
          <w:szCs w:val="28"/>
        </w:rPr>
        <w:t>«</w:t>
      </w:r>
      <w:r w:rsidR="00CC2E63" w:rsidRPr="00CC2E63"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</w:t>
      </w:r>
      <w:r w:rsidR="00CC2E63" w:rsidRPr="00CC2E63">
        <w:rPr>
          <w:rFonts w:ascii="Times New Roman" w:hAnsi="Times New Roman"/>
          <w:sz w:val="28"/>
          <w:szCs w:val="28"/>
        </w:rPr>
        <w:lastRenderedPageBreak/>
        <w:t>поведению муниципальных служащих и урегулированию конфликта интересов</w:t>
      </w:r>
      <w:r w:rsidR="00CC2E63">
        <w:rPr>
          <w:rFonts w:ascii="Times New Roman" w:hAnsi="Times New Roman"/>
          <w:sz w:val="28"/>
          <w:szCs w:val="28"/>
        </w:rPr>
        <w:t xml:space="preserve">» </w:t>
      </w:r>
      <w:r w:rsidR="00971CB3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 w:rsidR="00971CB3">
        <w:rPr>
          <w:rFonts w:ascii="Times New Roman" w:hAnsi="Times New Roman"/>
          <w:sz w:val="28"/>
          <w:szCs w:val="28"/>
        </w:rPr>
        <w:t>:</w:t>
      </w:r>
    </w:p>
    <w:p w14:paraId="466C43C8" w14:textId="77777777"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2E63">
        <w:rPr>
          <w:rFonts w:ascii="Times New Roman" w:hAnsi="Times New Roman"/>
          <w:sz w:val="28"/>
          <w:szCs w:val="28"/>
        </w:rPr>
        <w:t xml:space="preserve">Подпункт </w:t>
      </w:r>
      <w:r w:rsidR="00BF6CF7">
        <w:rPr>
          <w:rFonts w:ascii="Times New Roman" w:hAnsi="Times New Roman"/>
          <w:sz w:val="28"/>
          <w:szCs w:val="28"/>
        </w:rPr>
        <w:t>«</w:t>
      </w:r>
      <w:r w:rsidR="00CC2E63">
        <w:rPr>
          <w:rFonts w:ascii="Times New Roman" w:hAnsi="Times New Roman"/>
          <w:sz w:val="28"/>
          <w:szCs w:val="28"/>
        </w:rPr>
        <w:t>а</w:t>
      </w:r>
      <w:r w:rsidR="00BF6CF7">
        <w:rPr>
          <w:rFonts w:ascii="Times New Roman" w:hAnsi="Times New Roman"/>
          <w:sz w:val="28"/>
          <w:szCs w:val="28"/>
        </w:rPr>
        <w:t>»</w:t>
      </w:r>
      <w:r w:rsidR="00CC2E63">
        <w:rPr>
          <w:rFonts w:ascii="Times New Roman" w:hAnsi="Times New Roman"/>
          <w:sz w:val="28"/>
          <w:szCs w:val="28"/>
        </w:rPr>
        <w:t xml:space="preserve"> пункта 3 Положения изложить в следующей редакции:</w:t>
      </w:r>
    </w:p>
    <w:p w14:paraId="4271327D" w14:textId="648F6D38" w:rsidR="00CC2E63" w:rsidRDefault="00CC2E63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 xml:space="preserve">«а) в обеспечении соблюдения муниципальными служащими администрации </w:t>
      </w:r>
      <w:proofErr w:type="spellStart"/>
      <w:r w:rsidR="00121D5C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Pr="00CC2E63">
        <w:rPr>
          <w:rFonts w:ascii="Times New Roman" w:hAnsi="Times New Roman"/>
          <w:sz w:val="28"/>
          <w:szCs w:val="28"/>
        </w:rPr>
        <w:t xml:space="preserve"> сельского поселения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>
        <w:rPr>
          <w:rFonts w:ascii="Times New Roman" w:hAnsi="Times New Roman"/>
          <w:sz w:val="28"/>
          <w:szCs w:val="28"/>
        </w:rPr>
        <w:t>».</w:t>
      </w:r>
    </w:p>
    <w:p w14:paraId="0BAAAF4B" w14:textId="77777777" w:rsidR="00BF6CF7" w:rsidRDefault="00BF6C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пункт 13 подпунктом «е» следующего содержания:</w:t>
      </w:r>
    </w:p>
    <w:p w14:paraId="2E138778" w14:textId="77777777"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«е) уведомление</w:t>
      </w:r>
      <w:r w:rsidR="009D7CFF">
        <w:rPr>
          <w:rFonts w:ascii="Times New Roman" w:hAnsi="Times New Roman"/>
          <w:sz w:val="28"/>
          <w:szCs w:val="28"/>
        </w:rPr>
        <w:t xml:space="preserve"> </w:t>
      </w:r>
      <w:r w:rsidR="00005139">
        <w:rPr>
          <w:rFonts w:ascii="Times New Roman" w:hAnsi="Times New Roman"/>
          <w:sz w:val="28"/>
          <w:szCs w:val="28"/>
        </w:rPr>
        <w:t>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14:paraId="3E40DB6A" w14:textId="77777777"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F6CF7">
        <w:rPr>
          <w:rFonts w:ascii="Times New Roman" w:hAnsi="Times New Roman"/>
          <w:sz w:val="28"/>
          <w:szCs w:val="28"/>
        </w:rPr>
        <w:t>В пункте 18 слов</w:t>
      </w:r>
      <w:r w:rsidR="00005139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 «в абзаце пятом подпункта «б»» </w:t>
      </w:r>
      <w:r w:rsidR="00005139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05139" w:rsidRPr="00BF6CF7">
        <w:rPr>
          <w:rFonts w:ascii="Times New Roman" w:hAnsi="Times New Roman"/>
          <w:sz w:val="28"/>
          <w:szCs w:val="28"/>
        </w:rPr>
        <w:t>в абзаце пятом подпункта «б»</w:t>
      </w:r>
      <w:r w:rsidR="00005139"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 xml:space="preserve">и </w:t>
      </w:r>
      <w:r w:rsidR="00005139">
        <w:rPr>
          <w:rFonts w:ascii="Times New Roman" w:hAnsi="Times New Roman"/>
          <w:sz w:val="28"/>
          <w:szCs w:val="28"/>
        </w:rPr>
        <w:t xml:space="preserve">в </w:t>
      </w:r>
      <w:r w:rsidRPr="00BF6CF7">
        <w:rPr>
          <w:rFonts w:ascii="Times New Roman" w:hAnsi="Times New Roman"/>
          <w:sz w:val="28"/>
          <w:szCs w:val="28"/>
        </w:rPr>
        <w:t>подпункт</w:t>
      </w:r>
      <w:r w:rsidR="00005139">
        <w:rPr>
          <w:rFonts w:ascii="Times New Roman" w:hAnsi="Times New Roman"/>
          <w:sz w:val="28"/>
          <w:szCs w:val="28"/>
        </w:rPr>
        <w:t>е</w:t>
      </w:r>
      <w:r w:rsidRPr="00BF6CF7">
        <w:rPr>
          <w:rFonts w:ascii="Times New Roman" w:hAnsi="Times New Roman"/>
          <w:sz w:val="28"/>
          <w:szCs w:val="28"/>
        </w:rPr>
        <w:t xml:space="preserve"> «е»».</w:t>
      </w:r>
    </w:p>
    <w:p w14:paraId="592E3CA9" w14:textId="77777777" w:rsidR="00BF6CF7" w:rsidRP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</w:t>
      </w:r>
      <w:r w:rsidR="000051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19 слов</w:t>
      </w:r>
      <w:r w:rsidR="000D76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6CF7">
        <w:rPr>
          <w:rFonts w:ascii="Times New Roman" w:hAnsi="Times New Roman"/>
          <w:sz w:val="28"/>
          <w:szCs w:val="28"/>
        </w:rPr>
        <w:t>« подпункте</w:t>
      </w:r>
      <w:proofErr w:type="gramEnd"/>
      <w:r w:rsidRPr="00BF6CF7">
        <w:rPr>
          <w:rFonts w:ascii="Times New Roman" w:hAnsi="Times New Roman"/>
          <w:sz w:val="28"/>
          <w:szCs w:val="28"/>
        </w:rPr>
        <w:t xml:space="preserve"> «д»» </w:t>
      </w:r>
      <w:r w:rsidR="000D76F7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D76F7" w:rsidRPr="00BF6CF7">
        <w:rPr>
          <w:rFonts w:ascii="Times New Roman" w:hAnsi="Times New Roman"/>
          <w:sz w:val="28"/>
          <w:szCs w:val="28"/>
        </w:rPr>
        <w:t>подпункт</w:t>
      </w:r>
      <w:r w:rsidR="000D76F7">
        <w:rPr>
          <w:rFonts w:ascii="Times New Roman" w:hAnsi="Times New Roman"/>
          <w:sz w:val="28"/>
          <w:szCs w:val="28"/>
        </w:rPr>
        <w:t>ах</w:t>
      </w:r>
      <w:r w:rsidR="000D76F7" w:rsidRPr="00BF6CF7">
        <w:rPr>
          <w:rFonts w:ascii="Times New Roman" w:hAnsi="Times New Roman"/>
          <w:sz w:val="28"/>
          <w:szCs w:val="28"/>
        </w:rPr>
        <w:t xml:space="preserve"> «д»</w:t>
      </w:r>
      <w:r w:rsidR="000D76F7"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«е»».</w:t>
      </w:r>
    </w:p>
    <w:p w14:paraId="5DDA005A" w14:textId="77777777" w:rsidR="00BF6C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пункте 19.1 слова 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</w:t>
      </w:r>
      <w:r>
        <w:rPr>
          <w:rFonts w:ascii="Times New Roman" w:hAnsi="Times New Roman"/>
          <w:sz w:val="28"/>
          <w:szCs w:val="28"/>
        </w:rPr>
        <w:t>.</w:t>
      </w:r>
    </w:p>
    <w:p w14:paraId="0F4C5830" w14:textId="77777777"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пункте 22 </w:t>
      </w:r>
      <w:r w:rsidR="00005139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</w:t>
      </w:r>
      <w:r>
        <w:rPr>
          <w:rFonts w:ascii="Times New Roman" w:hAnsi="Times New Roman"/>
          <w:sz w:val="28"/>
          <w:szCs w:val="28"/>
        </w:rPr>
        <w:t>.</w:t>
      </w:r>
    </w:p>
    <w:p w14:paraId="7EDFD498" w14:textId="77777777"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пункте 23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«подпунктами «б» и «е»».</w:t>
      </w:r>
    </w:p>
    <w:p w14:paraId="6BEBBD08" w14:textId="77777777" w:rsidR="00F9107D" w:rsidRPr="00CC2E63" w:rsidRDefault="00F9107D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</w:t>
      </w:r>
      <w:r w:rsidR="00005139">
        <w:rPr>
          <w:rFonts w:ascii="Times New Roman" w:hAnsi="Times New Roman"/>
          <w:sz w:val="28"/>
          <w:szCs w:val="28"/>
        </w:rPr>
        <w:t>о втором</w:t>
      </w:r>
      <w:r>
        <w:rPr>
          <w:rFonts w:ascii="Times New Roman" w:hAnsi="Times New Roman"/>
          <w:sz w:val="28"/>
          <w:szCs w:val="28"/>
        </w:rPr>
        <w:t xml:space="preserve"> абзаце пункта 24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«подпунктами «б» и «е»».</w:t>
      </w:r>
    </w:p>
    <w:p w14:paraId="4DBFD8D0" w14:textId="77777777" w:rsidR="00F9107D" w:rsidRDefault="00F9107D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Положение дополнить пунктом 3</w:t>
      </w:r>
      <w:r w:rsidR="000051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14:paraId="53ED759C" w14:textId="77777777"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2F77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F9107D">
        <w:rPr>
          <w:rFonts w:ascii="Times New Roman" w:hAnsi="Times New Roman"/>
          <w:sz w:val="28"/>
          <w:szCs w:val="28"/>
        </w:rPr>
        <w:t xml:space="preserve"> </w:t>
      </w:r>
      <w:r w:rsidRPr="002A09F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«е» пункта 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09F1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57C5B78A" w14:textId="77777777"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F1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Pr="00DA533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 w:cs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71F091D" w14:textId="77777777" w:rsidR="00AF22DD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A09F1">
        <w:rPr>
          <w:rFonts w:ascii="Times New Roman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Pr="00DA5331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CAD9186" w14:textId="77777777" w:rsidR="00F9107D" w:rsidRPr="00CC2E63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В пункте 34 </w:t>
      </w:r>
      <w:r w:rsidR="002F7777" w:rsidRPr="002F7777">
        <w:rPr>
          <w:rFonts w:ascii="Times New Roman" w:hAnsi="Times New Roman"/>
          <w:sz w:val="28"/>
          <w:szCs w:val="28"/>
        </w:rPr>
        <w:t>слова «в подпунктах «а», «б», «г» и «д»» заменить словами «в подпунктах «а», «б», «г», «д» и «е»», «26 – 32» заменить словами «26-32.1».</w:t>
      </w:r>
    </w:p>
    <w:p w14:paraId="75BA36B9" w14:textId="77777777" w:rsidR="003E590E" w:rsidRDefault="003E590E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</w:p>
    <w:p w14:paraId="6CC66305" w14:textId="47933A37" w:rsidR="003E590E" w:rsidRPr="003E590E" w:rsidRDefault="003E590E" w:rsidP="003E590E">
      <w:pPr>
        <w:rPr>
          <w:rFonts w:ascii="Times New Roman" w:eastAsia="Batang" w:hAnsi="Times New Roman"/>
          <w:sz w:val="28"/>
          <w:szCs w:val="28"/>
          <w:lang w:eastAsia="en-US"/>
        </w:rPr>
      </w:pPr>
      <w:r>
        <w:rPr>
          <w:rFonts w:ascii="Times New Roman" w:eastAsia="Batang" w:hAnsi="Times New Roman"/>
          <w:sz w:val="28"/>
          <w:szCs w:val="28"/>
          <w:lang w:eastAsia="en-US"/>
        </w:rPr>
        <w:t>2.</w:t>
      </w:r>
      <w:r w:rsidRPr="003E590E">
        <w:rPr>
          <w:rFonts w:ascii="Times New Roman" w:eastAsia="Batang" w:hAnsi="Times New Roman"/>
          <w:sz w:val="28"/>
          <w:szCs w:val="28"/>
          <w:lang w:eastAsia="en-US"/>
        </w:rPr>
        <w:t xml:space="preserve">Настоящее постановление   опубликовать в официальном периодическом печатном издании «Вестник муниципальных правовых актов </w:t>
      </w:r>
      <w:proofErr w:type="spellStart"/>
      <w:r w:rsidRPr="003E590E">
        <w:rPr>
          <w:rFonts w:ascii="Times New Roman" w:eastAsia="Batang" w:hAnsi="Times New Roman"/>
          <w:sz w:val="28"/>
          <w:szCs w:val="28"/>
          <w:lang w:eastAsia="en-US"/>
        </w:rPr>
        <w:t>Кучеряевского</w:t>
      </w:r>
      <w:proofErr w:type="spellEnd"/>
      <w:r w:rsidRPr="003E590E">
        <w:rPr>
          <w:rFonts w:ascii="Times New Roman" w:eastAsia="Batang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области» и разместить на официальном сайте администрации </w:t>
      </w:r>
      <w:proofErr w:type="spellStart"/>
      <w:r w:rsidRPr="003E590E">
        <w:rPr>
          <w:rFonts w:ascii="Times New Roman" w:eastAsia="Batang" w:hAnsi="Times New Roman"/>
          <w:sz w:val="28"/>
          <w:szCs w:val="28"/>
          <w:lang w:eastAsia="en-US"/>
        </w:rPr>
        <w:t>Кучеряевского</w:t>
      </w:r>
      <w:proofErr w:type="spellEnd"/>
      <w:r w:rsidRPr="003E590E">
        <w:rPr>
          <w:rFonts w:ascii="Times New Roman" w:eastAsia="Batang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области.</w:t>
      </w:r>
    </w:p>
    <w:p w14:paraId="71C78316" w14:textId="5F234D9F" w:rsidR="005671F1" w:rsidRPr="003E590E" w:rsidRDefault="003E590E" w:rsidP="003E590E">
      <w:pPr>
        <w:suppressAutoHyphens/>
        <w:ind w:firstLine="0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</w:t>
      </w:r>
      <w:r w:rsidR="00425A23" w:rsidRPr="003E590E">
        <w:rPr>
          <w:rFonts w:ascii="Times New Roman" w:eastAsia="Batang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14:paraId="0DFCE73E" w14:textId="77777777"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3A3FFFEE" w14:textId="77777777"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444A0F19" w14:textId="77777777"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1"/>
      </w:tblGrid>
      <w:tr w:rsidR="006B6326" w:rsidRPr="00473862" w14:paraId="7181F69C" w14:textId="77777777" w:rsidTr="008B63FE">
        <w:trPr>
          <w:trHeight w:val="80"/>
        </w:trPr>
        <w:tc>
          <w:tcPr>
            <w:tcW w:w="3631" w:type="pct"/>
            <w:shd w:val="clear" w:color="auto" w:fill="auto"/>
          </w:tcPr>
          <w:p w14:paraId="566704A2" w14:textId="77777777" w:rsidR="003E590E" w:rsidRDefault="00B200FD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E59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Кучеряевского</w:t>
            </w:r>
            <w:proofErr w:type="spellEnd"/>
          </w:p>
          <w:p w14:paraId="6832106A" w14:textId="29846016" w:rsidR="006B6326" w:rsidRPr="00473862" w:rsidRDefault="006B6326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1369" w:type="pct"/>
            <w:shd w:val="clear" w:color="auto" w:fill="auto"/>
          </w:tcPr>
          <w:p w14:paraId="63ACA6A5" w14:textId="37CB6C28" w:rsidR="006B6326" w:rsidRPr="00473862" w:rsidRDefault="003E590E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Л.М.Гуренко</w:t>
            </w:r>
            <w:proofErr w:type="spellEnd"/>
          </w:p>
        </w:tc>
      </w:tr>
    </w:tbl>
    <w:p w14:paraId="21DEA361" w14:textId="77777777"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14:paraId="752E7882" w14:textId="77777777"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D325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7F84" w14:textId="77777777" w:rsidR="00D32595" w:rsidRDefault="00D32595" w:rsidP="006B6326">
      <w:r>
        <w:separator/>
      </w:r>
    </w:p>
  </w:endnote>
  <w:endnote w:type="continuationSeparator" w:id="0">
    <w:p w14:paraId="7F3FF620" w14:textId="77777777" w:rsidR="00D32595" w:rsidRDefault="00D32595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6503" w14:textId="77777777" w:rsidR="00D32595" w:rsidRDefault="00D32595" w:rsidP="006B6326">
      <w:r>
        <w:separator/>
      </w:r>
    </w:p>
  </w:footnote>
  <w:footnote w:type="continuationSeparator" w:id="0">
    <w:p w14:paraId="77101E8E" w14:textId="77777777" w:rsidR="00D32595" w:rsidRDefault="00D32595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442724171">
    <w:abstractNumId w:val="5"/>
  </w:num>
  <w:num w:numId="2" w16cid:durableId="57674481">
    <w:abstractNumId w:val="8"/>
  </w:num>
  <w:num w:numId="3" w16cid:durableId="1014459410">
    <w:abstractNumId w:val="3"/>
  </w:num>
  <w:num w:numId="4" w16cid:durableId="1805544709">
    <w:abstractNumId w:val="2"/>
  </w:num>
  <w:num w:numId="5" w16cid:durableId="856120407">
    <w:abstractNumId w:val="9"/>
  </w:num>
  <w:num w:numId="6" w16cid:durableId="2096170817">
    <w:abstractNumId w:val="4"/>
  </w:num>
  <w:num w:numId="7" w16cid:durableId="1562399459">
    <w:abstractNumId w:val="1"/>
  </w:num>
  <w:num w:numId="8" w16cid:durableId="874850925">
    <w:abstractNumId w:val="0"/>
  </w:num>
  <w:num w:numId="9" w16cid:durableId="683243264">
    <w:abstractNumId w:val="6"/>
  </w:num>
  <w:num w:numId="10" w16cid:durableId="1231307102">
    <w:abstractNumId w:val="10"/>
  </w:num>
  <w:num w:numId="11" w16cid:durableId="1802844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ABB"/>
    <w:rsid w:val="00005139"/>
    <w:rsid w:val="00015F25"/>
    <w:rsid w:val="00031FF7"/>
    <w:rsid w:val="00045825"/>
    <w:rsid w:val="00046839"/>
    <w:rsid w:val="000B5FCB"/>
    <w:rsid w:val="000C0C75"/>
    <w:rsid w:val="000D76F7"/>
    <w:rsid w:val="00113229"/>
    <w:rsid w:val="00113353"/>
    <w:rsid w:val="00117F78"/>
    <w:rsid w:val="00120386"/>
    <w:rsid w:val="00121D5C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92CBC"/>
    <w:rsid w:val="003B1944"/>
    <w:rsid w:val="003D5C0D"/>
    <w:rsid w:val="003D77E1"/>
    <w:rsid w:val="003E590E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54ADD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F78CC"/>
    <w:rsid w:val="00832937"/>
    <w:rsid w:val="0084128C"/>
    <w:rsid w:val="008A535B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708F6"/>
    <w:rsid w:val="00AD3298"/>
    <w:rsid w:val="00AF22DD"/>
    <w:rsid w:val="00AF3D58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32595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BB7AF"/>
  <w15:docId w15:val="{98B0A804-3CDF-4A14-8499-A1714E0A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B2CE-FC28-4A19-87ED-53F7530D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постановление администрации ____________ сельского поселе</vt:lpstr>
      <vt:lpstr/>
    </vt:vector>
  </TitlesOfParts>
  <Company>evro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9</cp:revision>
  <cp:lastPrinted>2023-05-03T11:22:00Z</cp:lastPrinted>
  <dcterms:created xsi:type="dcterms:W3CDTF">2024-03-11T09:53:00Z</dcterms:created>
  <dcterms:modified xsi:type="dcterms:W3CDTF">2024-03-29T12:23:00Z</dcterms:modified>
</cp:coreProperties>
</file>